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CACE" w14:textId="2451E780" w:rsidR="00317BE1" w:rsidRPr="0082527C" w:rsidRDefault="00317BE1">
      <w:pPr>
        <w:rPr>
          <w:szCs w:val="24"/>
        </w:rPr>
      </w:pPr>
    </w:p>
    <w:p w14:paraId="752AE8D9" w14:textId="337026D4" w:rsidR="00317BE1" w:rsidRPr="0082527C" w:rsidRDefault="00064DEA" w:rsidP="00317BE1">
      <w:pPr>
        <w:jc w:val="center"/>
        <w:rPr>
          <w:szCs w:val="24"/>
        </w:rPr>
      </w:pPr>
      <w:r>
        <w:rPr>
          <w:szCs w:val="24"/>
        </w:rPr>
        <w:t>Approved M</w:t>
      </w:r>
      <w:r w:rsidR="00731F4F" w:rsidRPr="0082527C">
        <w:rPr>
          <w:szCs w:val="24"/>
        </w:rPr>
        <w:t xml:space="preserve">CCC </w:t>
      </w:r>
      <w:r w:rsidR="00317BE1" w:rsidRPr="0082527C">
        <w:rPr>
          <w:szCs w:val="24"/>
        </w:rPr>
        <w:t xml:space="preserve">Executive Committee Meeting </w:t>
      </w:r>
      <w:r w:rsidR="00734661" w:rsidRPr="0082527C">
        <w:rPr>
          <w:szCs w:val="24"/>
        </w:rPr>
        <w:t>Minutes</w:t>
      </w:r>
    </w:p>
    <w:p w14:paraId="2CED2CB7" w14:textId="5D735F83" w:rsidR="00317BE1" w:rsidRPr="0082527C" w:rsidRDefault="00EE1D55" w:rsidP="00317BE1">
      <w:pPr>
        <w:jc w:val="center"/>
        <w:rPr>
          <w:szCs w:val="24"/>
        </w:rPr>
      </w:pPr>
      <w:r>
        <w:rPr>
          <w:szCs w:val="24"/>
        </w:rPr>
        <w:t>June 6</w:t>
      </w:r>
      <w:r w:rsidR="00AB0343" w:rsidRPr="0082527C">
        <w:rPr>
          <w:szCs w:val="24"/>
        </w:rPr>
        <w:t xml:space="preserve">, </w:t>
      </w:r>
      <w:r w:rsidR="00614744" w:rsidRPr="0082527C">
        <w:rPr>
          <w:szCs w:val="24"/>
        </w:rPr>
        <w:t>2025,</w:t>
      </w:r>
      <w:r w:rsidR="00AB0343" w:rsidRPr="0082527C">
        <w:rPr>
          <w:szCs w:val="24"/>
        </w:rPr>
        <w:t xml:space="preserve"> 10am</w:t>
      </w:r>
    </w:p>
    <w:p w14:paraId="503BF305" w14:textId="5F515B10" w:rsidR="00317BE1" w:rsidRPr="0082527C" w:rsidRDefault="00317BE1" w:rsidP="00B26A2B">
      <w:pPr>
        <w:jc w:val="center"/>
        <w:rPr>
          <w:szCs w:val="24"/>
        </w:rPr>
      </w:pPr>
      <w:r w:rsidRPr="0082527C">
        <w:rPr>
          <w:szCs w:val="24"/>
        </w:rPr>
        <w:t>Via Zoom</w:t>
      </w:r>
    </w:p>
    <w:p w14:paraId="26C1A4E7" w14:textId="77777777" w:rsidR="006C7261" w:rsidRPr="0082527C" w:rsidRDefault="006C7261" w:rsidP="00734661">
      <w:pPr>
        <w:rPr>
          <w:szCs w:val="24"/>
        </w:rPr>
      </w:pPr>
    </w:p>
    <w:p w14:paraId="1FFE1034" w14:textId="784777E3" w:rsidR="009B6498" w:rsidRDefault="006C7261" w:rsidP="006C7261">
      <w:pPr>
        <w:rPr>
          <w:szCs w:val="24"/>
        </w:rPr>
      </w:pPr>
      <w:r w:rsidRPr="0082527C">
        <w:rPr>
          <w:szCs w:val="24"/>
        </w:rPr>
        <w:t xml:space="preserve">Present: </w:t>
      </w:r>
      <w:r w:rsidR="009B6498" w:rsidRPr="005B25F4">
        <w:rPr>
          <w:szCs w:val="24"/>
        </w:rPr>
        <w:t>President Claudine Barnes, Vice President Joe Nardoni, Secretary Colleen Avedikian, Executive Committee At Large: Mark Linde, Candace Shivers, Brian Falter</w:t>
      </w:r>
      <w:r w:rsidR="002952C1" w:rsidRPr="005B25F4">
        <w:rPr>
          <w:szCs w:val="24"/>
        </w:rPr>
        <w:t xml:space="preserve">. </w:t>
      </w:r>
    </w:p>
    <w:p w14:paraId="18B8E95B" w14:textId="6F3AF25A" w:rsidR="009B6498" w:rsidRDefault="009B6498" w:rsidP="006C7261">
      <w:pPr>
        <w:rPr>
          <w:szCs w:val="24"/>
        </w:rPr>
      </w:pPr>
      <w:r w:rsidRPr="005B25F4">
        <w:rPr>
          <w:szCs w:val="24"/>
        </w:rPr>
        <w:t>Guests: Tyler Rocco, Colleen Fitzpatrick, Bret Seferian (MTA FSO)</w:t>
      </w:r>
      <w:r w:rsidR="002952C1" w:rsidRPr="005B25F4">
        <w:rPr>
          <w:szCs w:val="24"/>
        </w:rPr>
        <w:t xml:space="preserve">. </w:t>
      </w:r>
    </w:p>
    <w:p w14:paraId="1BDD987D" w14:textId="25390D1D" w:rsidR="006C7261" w:rsidRPr="0082527C" w:rsidRDefault="009B6498" w:rsidP="006C7261">
      <w:pPr>
        <w:rPr>
          <w:szCs w:val="24"/>
        </w:rPr>
      </w:pPr>
      <w:r w:rsidRPr="005B25F4">
        <w:rPr>
          <w:szCs w:val="24"/>
        </w:rPr>
        <w:t>Absent: Dr. Jalal Ghaemghami.</w:t>
      </w:r>
    </w:p>
    <w:p w14:paraId="1DFCEBEE" w14:textId="77777777" w:rsidR="00363327" w:rsidRPr="0082527C" w:rsidRDefault="00363327" w:rsidP="006C7261">
      <w:pPr>
        <w:rPr>
          <w:szCs w:val="24"/>
        </w:rPr>
      </w:pPr>
    </w:p>
    <w:p w14:paraId="4C918A91" w14:textId="1F09611D" w:rsidR="00B26A2B" w:rsidRPr="0082527C" w:rsidRDefault="00B26A2B" w:rsidP="00B26A2B">
      <w:pPr>
        <w:rPr>
          <w:szCs w:val="24"/>
        </w:rPr>
      </w:pPr>
      <w:r w:rsidRPr="0082527C">
        <w:rPr>
          <w:szCs w:val="24"/>
        </w:rPr>
        <w:t xml:space="preserve">Called to order at </w:t>
      </w:r>
      <w:r w:rsidR="00D35600" w:rsidRPr="0082527C">
        <w:rPr>
          <w:szCs w:val="24"/>
        </w:rPr>
        <w:t>10:0</w:t>
      </w:r>
      <w:r w:rsidR="009B6498">
        <w:rPr>
          <w:szCs w:val="24"/>
        </w:rPr>
        <w:t>8</w:t>
      </w:r>
      <w:r w:rsidR="00D35600" w:rsidRPr="0082527C">
        <w:rPr>
          <w:szCs w:val="24"/>
        </w:rPr>
        <w:t>am</w:t>
      </w:r>
    </w:p>
    <w:p w14:paraId="27BAF919" w14:textId="2D8B48E1" w:rsidR="00D35600" w:rsidRPr="0082527C" w:rsidRDefault="00D35600" w:rsidP="00B26A2B">
      <w:pPr>
        <w:rPr>
          <w:szCs w:val="24"/>
        </w:rPr>
      </w:pPr>
    </w:p>
    <w:p w14:paraId="3111CBB8" w14:textId="0B74D3DA" w:rsidR="00D35600" w:rsidRPr="0082527C" w:rsidRDefault="00D35600" w:rsidP="00B26A2B">
      <w:pPr>
        <w:rPr>
          <w:szCs w:val="24"/>
        </w:rPr>
      </w:pPr>
      <w:r w:rsidRPr="0082527C">
        <w:rPr>
          <w:szCs w:val="24"/>
        </w:rPr>
        <w:t>Adopt the Amended Order of Business by consent.</w:t>
      </w:r>
    </w:p>
    <w:p w14:paraId="55472966" w14:textId="500CE7D0" w:rsidR="00012829" w:rsidRDefault="00012829" w:rsidP="00012829"/>
    <w:p w14:paraId="0C989C26" w14:textId="63FE6B3A" w:rsidR="00C76A51" w:rsidRPr="005B25F4" w:rsidRDefault="00C76A51" w:rsidP="00BE644E">
      <w:pPr>
        <w:ind w:firstLine="720"/>
        <w:rPr>
          <w:szCs w:val="24"/>
        </w:rPr>
      </w:pPr>
      <w:r w:rsidRPr="0089512B">
        <w:rPr>
          <w:b/>
          <w:bCs/>
          <w:szCs w:val="24"/>
        </w:rPr>
        <w:t>Motion</w:t>
      </w:r>
      <w:r w:rsidR="00BE644E" w:rsidRPr="0089512B">
        <w:rPr>
          <w:b/>
          <w:bCs/>
          <w:szCs w:val="24"/>
        </w:rPr>
        <w:t>:</w:t>
      </w:r>
      <w:r w:rsidRPr="005B25F4">
        <w:rPr>
          <w:szCs w:val="24"/>
        </w:rPr>
        <w:t xml:space="preserve"> </w:t>
      </w:r>
      <w:r w:rsidR="00BE644E">
        <w:rPr>
          <w:szCs w:val="24"/>
        </w:rPr>
        <w:t>T</w:t>
      </w:r>
      <w:r w:rsidRPr="005B25F4">
        <w:rPr>
          <w:szCs w:val="24"/>
        </w:rPr>
        <w:t xml:space="preserve">o move into </w:t>
      </w:r>
      <w:r w:rsidRPr="00E426E1">
        <w:rPr>
          <w:szCs w:val="24"/>
        </w:rPr>
        <w:t>Executive Session</w:t>
      </w:r>
      <w:r w:rsidRPr="005B25F4">
        <w:rPr>
          <w:szCs w:val="24"/>
        </w:rPr>
        <w:t xml:space="preserve"> at 10:09am (Nardoni/Falter</w:t>
      </w:r>
      <w:r w:rsidR="00BE644E">
        <w:rPr>
          <w:szCs w:val="24"/>
        </w:rPr>
        <w:t>.</w:t>
      </w:r>
      <w:r w:rsidRPr="005B25F4">
        <w:rPr>
          <w:szCs w:val="24"/>
        </w:rPr>
        <w:t xml:space="preserve"> </w:t>
      </w:r>
      <w:r w:rsidRPr="00BE644E">
        <w:rPr>
          <w:b/>
          <w:bCs/>
          <w:szCs w:val="24"/>
        </w:rPr>
        <w:t>Passed.</w:t>
      </w:r>
    </w:p>
    <w:p w14:paraId="7B46ECF7" w14:textId="77777777" w:rsidR="00BE644E" w:rsidRDefault="00BE644E" w:rsidP="00C76A51">
      <w:pPr>
        <w:rPr>
          <w:szCs w:val="24"/>
        </w:rPr>
      </w:pPr>
    </w:p>
    <w:p w14:paraId="55AB0B96" w14:textId="591E5244" w:rsidR="00C76A51" w:rsidRPr="00E426E1" w:rsidRDefault="00C76A51" w:rsidP="00BE644E">
      <w:pPr>
        <w:ind w:firstLine="720"/>
        <w:rPr>
          <w:szCs w:val="24"/>
        </w:rPr>
      </w:pPr>
      <w:r w:rsidRPr="005B25F4">
        <w:rPr>
          <w:szCs w:val="24"/>
        </w:rPr>
        <w:t>Returned to regular session at 10:28am by consensus.</w:t>
      </w:r>
    </w:p>
    <w:p w14:paraId="1DE852A9" w14:textId="77777777" w:rsidR="00C76A51" w:rsidRPr="00E426E1" w:rsidRDefault="00C76A51" w:rsidP="00C76A51">
      <w:pPr>
        <w:spacing w:before="100" w:beforeAutospacing="1" w:after="100" w:afterAutospacing="1"/>
        <w:outlineLvl w:val="2"/>
        <w:rPr>
          <w:i/>
          <w:iCs/>
          <w:szCs w:val="24"/>
        </w:rPr>
      </w:pPr>
      <w:r w:rsidRPr="00E426E1">
        <w:rPr>
          <w:i/>
          <w:iCs/>
          <w:szCs w:val="24"/>
        </w:rPr>
        <w:t>Leadership and Staffing Structures</w:t>
      </w:r>
    </w:p>
    <w:p w14:paraId="4BB50299" w14:textId="4E76AEDC" w:rsidR="00C76A51" w:rsidRPr="00E426E1" w:rsidRDefault="00C76A51" w:rsidP="00C76A51">
      <w:pPr>
        <w:spacing w:before="100" w:beforeAutospacing="1" w:after="100" w:afterAutospacing="1"/>
        <w:rPr>
          <w:i/>
          <w:iCs/>
          <w:szCs w:val="24"/>
        </w:rPr>
      </w:pPr>
      <w:r w:rsidRPr="00E426E1">
        <w:rPr>
          <w:i/>
          <w:iCs/>
          <w:szCs w:val="24"/>
        </w:rPr>
        <w:t>Office Manager/Treasurer Position</w:t>
      </w:r>
      <w:r w:rsidRPr="00597D0E">
        <w:rPr>
          <w:i/>
          <w:iCs/>
          <w:szCs w:val="24"/>
        </w:rPr>
        <w:t xml:space="preserve"> </w:t>
      </w:r>
      <w:r w:rsidR="00597D0E">
        <w:rPr>
          <w:i/>
          <w:iCs/>
          <w:szCs w:val="24"/>
        </w:rPr>
        <w:t xml:space="preserve">                                                                                                            </w:t>
      </w:r>
      <w:r w:rsidRPr="005B25F4">
        <w:rPr>
          <w:szCs w:val="24"/>
        </w:rPr>
        <w:t xml:space="preserve">There is a </w:t>
      </w:r>
      <w:r w:rsidRPr="00E426E1">
        <w:rPr>
          <w:szCs w:val="24"/>
        </w:rPr>
        <w:t>need to re-post the position with updated responsibilities.</w:t>
      </w:r>
      <w:r w:rsidRPr="005B25F4">
        <w:rPr>
          <w:szCs w:val="24"/>
        </w:rPr>
        <w:t xml:space="preserve"> </w:t>
      </w:r>
      <w:r w:rsidRPr="00E426E1">
        <w:rPr>
          <w:szCs w:val="24"/>
        </w:rPr>
        <w:t>Gail, Ed</w:t>
      </w:r>
      <w:r w:rsidRPr="005B25F4">
        <w:rPr>
          <w:szCs w:val="24"/>
        </w:rPr>
        <w:t>y</w:t>
      </w:r>
      <w:r w:rsidRPr="00E426E1">
        <w:rPr>
          <w:szCs w:val="24"/>
        </w:rPr>
        <w:t>, and Angela</w:t>
      </w:r>
      <w:r w:rsidRPr="005B25F4">
        <w:rPr>
          <w:szCs w:val="24"/>
        </w:rPr>
        <w:t xml:space="preserve"> to be consulted</w:t>
      </w:r>
      <w:r w:rsidRPr="00E426E1">
        <w:rPr>
          <w:szCs w:val="24"/>
        </w:rPr>
        <w:t xml:space="preserve"> on job description and skills needed</w:t>
      </w:r>
      <w:r w:rsidR="002952C1" w:rsidRPr="00E426E1">
        <w:rPr>
          <w:szCs w:val="24"/>
        </w:rPr>
        <w:t>.</w:t>
      </w:r>
      <w:r w:rsidR="002952C1" w:rsidRPr="005B25F4">
        <w:rPr>
          <w:szCs w:val="24"/>
        </w:rPr>
        <w:t xml:space="preserve"> </w:t>
      </w:r>
      <w:r w:rsidRPr="005B25F4">
        <w:rPr>
          <w:szCs w:val="24"/>
        </w:rPr>
        <w:t>There was c</w:t>
      </w:r>
      <w:r w:rsidRPr="00E426E1">
        <w:rPr>
          <w:szCs w:val="24"/>
        </w:rPr>
        <w:t>onsideration of alternative job titles (e.g., Operations Specialist) to avoid confusion with PCA positions</w:t>
      </w:r>
      <w:r w:rsidR="002952C1" w:rsidRPr="00E426E1">
        <w:rPr>
          <w:szCs w:val="24"/>
        </w:rPr>
        <w:t>.</w:t>
      </w:r>
      <w:r w:rsidR="002952C1" w:rsidRPr="005B25F4">
        <w:rPr>
          <w:szCs w:val="24"/>
        </w:rPr>
        <w:t xml:space="preserve"> </w:t>
      </w:r>
      <w:r w:rsidRPr="005B25F4">
        <w:rPr>
          <w:szCs w:val="24"/>
        </w:rPr>
        <w:t>One i</w:t>
      </w:r>
      <w:r w:rsidRPr="00E426E1">
        <w:rPr>
          <w:szCs w:val="24"/>
        </w:rPr>
        <w:t>dea</w:t>
      </w:r>
      <w:r w:rsidRPr="005B25F4">
        <w:rPr>
          <w:szCs w:val="24"/>
        </w:rPr>
        <w:t xml:space="preserve"> is</w:t>
      </w:r>
      <w:r w:rsidRPr="00E426E1">
        <w:rPr>
          <w:szCs w:val="24"/>
        </w:rPr>
        <w:t xml:space="preserve"> to highlight Ed</w:t>
      </w:r>
      <w:r w:rsidR="00597D0E">
        <w:rPr>
          <w:szCs w:val="24"/>
        </w:rPr>
        <w:t>y</w:t>
      </w:r>
      <w:r w:rsidRPr="00E426E1">
        <w:rPr>
          <w:szCs w:val="24"/>
        </w:rPr>
        <w:t xml:space="preserve"> and Angela in the newsletter and involve them in Board discussions to improve engagement</w:t>
      </w:r>
      <w:r w:rsidRPr="005B25F4">
        <w:rPr>
          <w:szCs w:val="24"/>
        </w:rPr>
        <w:t xml:space="preserve">/communication with </w:t>
      </w:r>
      <w:r w:rsidR="00597D0E">
        <w:rPr>
          <w:szCs w:val="24"/>
        </w:rPr>
        <w:t xml:space="preserve">MCCC </w:t>
      </w:r>
      <w:r w:rsidRPr="005B25F4">
        <w:rPr>
          <w:szCs w:val="24"/>
        </w:rPr>
        <w:t>Office</w:t>
      </w:r>
      <w:r w:rsidRPr="00E426E1">
        <w:rPr>
          <w:szCs w:val="24"/>
        </w:rPr>
        <w:t>.</w:t>
      </w:r>
      <w:r w:rsidRPr="005B25F4">
        <w:rPr>
          <w:szCs w:val="24"/>
        </w:rPr>
        <w:t xml:space="preserve"> There is a n</w:t>
      </w:r>
      <w:r w:rsidRPr="00E426E1">
        <w:rPr>
          <w:szCs w:val="24"/>
        </w:rPr>
        <w:t>eed to determine whether a full accountant is required or if a bookkeeper would suffice.</w:t>
      </w:r>
      <w:r w:rsidRPr="005B25F4">
        <w:rPr>
          <w:szCs w:val="24"/>
        </w:rPr>
        <w:t xml:space="preserve"> There was a discussion</w:t>
      </w:r>
      <w:r w:rsidRPr="00E426E1">
        <w:rPr>
          <w:szCs w:val="24"/>
        </w:rPr>
        <w:t xml:space="preserve"> on reinstating an elected Treasurer and separating SAC duties from the Treasurer role.</w:t>
      </w:r>
      <w:r w:rsidRPr="005B25F4">
        <w:rPr>
          <w:szCs w:val="24"/>
        </w:rPr>
        <w:t xml:space="preserve"> </w:t>
      </w:r>
      <w:r w:rsidRPr="00E426E1">
        <w:rPr>
          <w:szCs w:val="24"/>
        </w:rPr>
        <w:t xml:space="preserve">If </w:t>
      </w:r>
      <w:r w:rsidRPr="005B25F4">
        <w:rPr>
          <w:szCs w:val="24"/>
        </w:rPr>
        <w:t xml:space="preserve">this is </w:t>
      </w:r>
      <w:r w:rsidRPr="00E426E1">
        <w:rPr>
          <w:szCs w:val="24"/>
        </w:rPr>
        <w:t xml:space="preserve">pursued, a draft would be presented to the Board in November for consideration before the February </w:t>
      </w:r>
      <w:r w:rsidRPr="005B25F4">
        <w:rPr>
          <w:szCs w:val="24"/>
        </w:rPr>
        <w:t>1</w:t>
      </w:r>
      <w:r w:rsidRPr="00E426E1">
        <w:rPr>
          <w:szCs w:val="24"/>
        </w:rPr>
        <w:t xml:space="preserve"> submission deadline.</w:t>
      </w:r>
    </w:p>
    <w:p w14:paraId="7A31726F" w14:textId="77777777" w:rsidR="00C76A51" w:rsidRPr="00E426E1" w:rsidRDefault="00C76A51" w:rsidP="00C76A51">
      <w:pPr>
        <w:spacing w:before="100" w:beforeAutospacing="1" w:after="100" w:afterAutospacing="1"/>
        <w:rPr>
          <w:szCs w:val="24"/>
        </w:rPr>
      </w:pPr>
      <w:r w:rsidRPr="00E426E1">
        <w:rPr>
          <w:i/>
          <w:iCs/>
          <w:szCs w:val="24"/>
        </w:rPr>
        <w:t>Compensation/Classification Specialist Vacancy</w:t>
      </w:r>
      <w:r w:rsidRPr="000F5E41">
        <w:rPr>
          <w:i/>
          <w:iCs/>
          <w:szCs w:val="24"/>
        </w:rPr>
        <w:t xml:space="preserve">                                                                             </w:t>
      </w:r>
      <w:r w:rsidRPr="005B25F4">
        <w:rPr>
          <w:szCs w:val="24"/>
        </w:rPr>
        <w:t>There were n</w:t>
      </w:r>
      <w:r w:rsidRPr="00E426E1">
        <w:rPr>
          <w:szCs w:val="24"/>
        </w:rPr>
        <w:t>o applicants from initial posting.</w:t>
      </w:r>
      <w:r w:rsidRPr="005B25F4">
        <w:rPr>
          <w:szCs w:val="24"/>
        </w:rPr>
        <w:t xml:space="preserve"> </w:t>
      </w:r>
      <w:r w:rsidRPr="00E426E1">
        <w:rPr>
          <w:szCs w:val="24"/>
        </w:rPr>
        <w:t>Options discussed:</w:t>
      </w:r>
      <w:r w:rsidRPr="005B25F4">
        <w:rPr>
          <w:szCs w:val="24"/>
        </w:rPr>
        <w:t xml:space="preserve"> r</w:t>
      </w:r>
      <w:r w:rsidRPr="00E426E1">
        <w:rPr>
          <w:szCs w:val="24"/>
        </w:rPr>
        <w:t>e-post</w:t>
      </w:r>
      <w:r w:rsidRPr="005B25F4">
        <w:rPr>
          <w:szCs w:val="24"/>
        </w:rPr>
        <w:t>ing</w:t>
      </w:r>
      <w:r w:rsidRPr="00E426E1">
        <w:rPr>
          <w:szCs w:val="24"/>
        </w:rPr>
        <w:t xml:space="preserve"> </w:t>
      </w:r>
      <w:r w:rsidRPr="005B25F4">
        <w:rPr>
          <w:szCs w:val="24"/>
        </w:rPr>
        <w:t xml:space="preserve">position </w:t>
      </w:r>
      <w:r w:rsidRPr="00E426E1">
        <w:rPr>
          <w:szCs w:val="24"/>
        </w:rPr>
        <w:t>and ensure all chapters distribute posting</w:t>
      </w:r>
      <w:r w:rsidRPr="005B25F4">
        <w:rPr>
          <w:szCs w:val="24"/>
        </w:rPr>
        <w:t>, b</w:t>
      </w:r>
      <w:r w:rsidRPr="00E426E1">
        <w:rPr>
          <w:szCs w:val="24"/>
        </w:rPr>
        <w:t>roaden outreach through MTA communications and social media</w:t>
      </w:r>
      <w:r w:rsidRPr="005B25F4">
        <w:rPr>
          <w:szCs w:val="24"/>
        </w:rPr>
        <w:t>, c</w:t>
      </w:r>
      <w:r w:rsidRPr="00E426E1">
        <w:rPr>
          <w:szCs w:val="24"/>
        </w:rPr>
        <w:t>onsider splitting duties among Executive Committee members</w:t>
      </w:r>
      <w:r w:rsidRPr="005B25F4">
        <w:rPr>
          <w:szCs w:val="24"/>
        </w:rPr>
        <w:t>, and e</w:t>
      </w:r>
      <w:r w:rsidRPr="00E426E1">
        <w:rPr>
          <w:szCs w:val="24"/>
        </w:rPr>
        <w:t>xplor</w:t>
      </w:r>
      <w:r w:rsidRPr="005B25F4">
        <w:rPr>
          <w:szCs w:val="24"/>
        </w:rPr>
        <w:t>ing</w:t>
      </w:r>
      <w:r w:rsidRPr="00E426E1">
        <w:rPr>
          <w:szCs w:val="24"/>
        </w:rPr>
        <w:t xml:space="preserve"> combining role with bookkeeping.</w:t>
      </w:r>
    </w:p>
    <w:p w14:paraId="55FFF7C5" w14:textId="77777777" w:rsidR="00C76A51" w:rsidRPr="00E426E1" w:rsidRDefault="00C76A51" w:rsidP="00C76A51">
      <w:pPr>
        <w:spacing w:before="100" w:beforeAutospacing="1" w:after="100" w:afterAutospacing="1"/>
        <w:outlineLvl w:val="2"/>
        <w:rPr>
          <w:i/>
          <w:iCs/>
          <w:szCs w:val="24"/>
        </w:rPr>
      </w:pPr>
      <w:r w:rsidRPr="00E426E1">
        <w:rPr>
          <w:i/>
          <w:iCs/>
          <w:szCs w:val="24"/>
        </w:rPr>
        <w:t>Approval of Minutes</w:t>
      </w:r>
    </w:p>
    <w:p w14:paraId="57D12CB0" w14:textId="0DFDD285" w:rsidR="00C76A51" w:rsidRPr="005B25F4" w:rsidRDefault="00C76A51" w:rsidP="00C76A51">
      <w:pPr>
        <w:spacing w:before="100" w:beforeAutospacing="1" w:after="100" w:afterAutospacing="1"/>
        <w:ind w:left="720"/>
        <w:rPr>
          <w:szCs w:val="24"/>
        </w:rPr>
      </w:pPr>
      <w:r w:rsidRPr="000F5E41">
        <w:rPr>
          <w:b/>
          <w:bCs/>
          <w:szCs w:val="24"/>
        </w:rPr>
        <w:t>Motion</w:t>
      </w:r>
      <w:r w:rsidRPr="005B25F4">
        <w:rPr>
          <w:szCs w:val="24"/>
        </w:rPr>
        <w:t xml:space="preserve">: To approve the </w:t>
      </w:r>
      <w:r w:rsidRPr="00E426E1">
        <w:rPr>
          <w:szCs w:val="24"/>
        </w:rPr>
        <w:t xml:space="preserve">May 9, </w:t>
      </w:r>
      <w:r w:rsidR="0089512B" w:rsidRPr="00E426E1">
        <w:rPr>
          <w:szCs w:val="24"/>
        </w:rPr>
        <w:t>2</w:t>
      </w:r>
      <w:r w:rsidR="0089512B" w:rsidRPr="005B25F4">
        <w:rPr>
          <w:szCs w:val="24"/>
        </w:rPr>
        <w:t>025,</w:t>
      </w:r>
      <w:r w:rsidR="001C2441">
        <w:rPr>
          <w:szCs w:val="24"/>
        </w:rPr>
        <w:t xml:space="preserve"> Ex Com</w:t>
      </w:r>
      <w:r w:rsidRPr="005B25F4">
        <w:rPr>
          <w:szCs w:val="24"/>
        </w:rPr>
        <w:t xml:space="preserve"> minutes (Shivers/Falter)</w:t>
      </w:r>
      <w:r w:rsidR="002952C1" w:rsidRPr="005B25F4">
        <w:rPr>
          <w:szCs w:val="24"/>
        </w:rPr>
        <w:t xml:space="preserve">. </w:t>
      </w:r>
      <w:r w:rsidRPr="000F5E41">
        <w:rPr>
          <w:b/>
          <w:bCs/>
          <w:szCs w:val="24"/>
        </w:rPr>
        <w:t>Passed.</w:t>
      </w:r>
    </w:p>
    <w:p w14:paraId="0EAC39E7" w14:textId="613300BD" w:rsidR="00C76A51" w:rsidRPr="00E426E1" w:rsidRDefault="00C76A51" w:rsidP="00C76A51">
      <w:pPr>
        <w:spacing w:before="100" w:beforeAutospacing="1" w:after="100" w:afterAutospacing="1"/>
        <w:ind w:left="720"/>
        <w:rPr>
          <w:szCs w:val="24"/>
        </w:rPr>
      </w:pPr>
      <w:r w:rsidRPr="000F5E41">
        <w:rPr>
          <w:b/>
          <w:bCs/>
          <w:szCs w:val="24"/>
        </w:rPr>
        <w:t>Motion:</w:t>
      </w:r>
      <w:r w:rsidRPr="005B25F4">
        <w:rPr>
          <w:szCs w:val="24"/>
        </w:rPr>
        <w:t xml:space="preserve"> To approve the minutes of the April 26, </w:t>
      </w:r>
      <w:r w:rsidR="0089512B" w:rsidRPr="005B25F4">
        <w:rPr>
          <w:szCs w:val="24"/>
        </w:rPr>
        <w:t>2025,</w:t>
      </w:r>
      <w:r w:rsidRPr="005B25F4">
        <w:rPr>
          <w:szCs w:val="24"/>
        </w:rPr>
        <w:t xml:space="preserve"> Delegate Assembly (Falter/Shivers). </w:t>
      </w:r>
      <w:r w:rsidRPr="000F5E41">
        <w:rPr>
          <w:b/>
          <w:bCs/>
          <w:szCs w:val="24"/>
        </w:rPr>
        <w:t>Passed.</w:t>
      </w:r>
    </w:p>
    <w:p w14:paraId="0035FDDB" w14:textId="77777777" w:rsidR="00C76A51" w:rsidRPr="00E426E1" w:rsidRDefault="00C76A51" w:rsidP="00C76A51">
      <w:pPr>
        <w:rPr>
          <w:szCs w:val="24"/>
        </w:rPr>
      </w:pPr>
    </w:p>
    <w:p w14:paraId="3258711C" w14:textId="77777777" w:rsidR="00C76A51" w:rsidRPr="00E426E1" w:rsidRDefault="00C76A51" w:rsidP="00C76A51">
      <w:pPr>
        <w:spacing w:before="100" w:beforeAutospacing="1" w:after="100" w:afterAutospacing="1"/>
        <w:outlineLvl w:val="2"/>
        <w:rPr>
          <w:i/>
          <w:iCs/>
          <w:szCs w:val="24"/>
        </w:rPr>
      </w:pPr>
      <w:r w:rsidRPr="00E426E1">
        <w:rPr>
          <w:i/>
          <w:iCs/>
          <w:szCs w:val="24"/>
        </w:rPr>
        <w:t>Negotiations Updates</w:t>
      </w:r>
    </w:p>
    <w:p w14:paraId="157D9AD9" w14:textId="06967203" w:rsidR="00C76A51" w:rsidRPr="00E426E1" w:rsidRDefault="00C76A51" w:rsidP="00C76A51">
      <w:pPr>
        <w:spacing w:before="100" w:beforeAutospacing="1" w:after="100" w:afterAutospacing="1"/>
        <w:rPr>
          <w:i/>
          <w:iCs/>
          <w:szCs w:val="24"/>
        </w:rPr>
      </w:pPr>
      <w:r w:rsidRPr="00E426E1">
        <w:rPr>
          <w:i/>
          <w:iCs/>
          <w:szCs w:val="24"/>
        </w:rPr>
        <w:t>Day Unit</w:t>
      </w:r>
      <w:r w:rsidR="000F5E41">
        <w:rPr>
          <w:i/>
          <w:iCs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5B25F4">
        <w:rPr>
          <w:szCs w:val="24"/>
        </w:rPr>
        <w:t>We are c</w:t>
      </w:r>
      <w:r w:rsidRPr="00E426E1">
        <w:rPr>
          <w:szCs w:val="24"/>
        </w:rPr>
        <w:t>lose to reaching a one-year agreement</w:t>
      </w:r>
      <w:r w:rsidRPr="005B25F4">
        <w:rPr>
          <w:szCs w:val="24"/>
        </w:rPr>
        <w:t xml:space="preserve">. </w:t>
      </w:r>
      <w:r w:rsidR="000F5E41">
        <w:rPr>
          <w:szCs w:val="24"/>
        </w:rPr>
        <w:t>M</w:t>
      </w:r>
      <w:r w:rsidRPr="00E426E1">
        <w:rPr>
          <w:szCs w:val="24"/>
        </w:rPr>
        <w:t>anagement’s latest offer includes some improvements</w:t>
      </w:r>
      <w:r w:rsidRPr="005B25F4">
        <w:rPr>
          <w:szCs w:val="24"/>
        </w:rPr>
        <w:t xml:space="preserve">. The Day </w:t>
      </w:r>
      <w:r w:rsidR="000F5E41">
        <w:rPr>
          <w:szCs w:val="24"/>
        </w:rPr>
        <w:t>T</w:t>
      </w:r>
      <w:r w:rsidRPr="005B25F4">
        <w:rPr>
          <w:szCs w:val="24"/>
        </w:rPr>
        <w:t>eam</w:t>
      </w:r>
      <w:r w:rsidRPr="00E426E1">
        <w:rPr>
          <w:szCs w:val="24"/>
        </w:rPr>
        <w:t xml:space="preserve"> countered to include a reclassification tiebreaker.</w:t>
      </w:r>
      <w:r w:rsidRPr="005B25F4">
        <w:rPr>
          <w:szCs w:val="24"/>
        </w:rPr>
        <w:t xml:space="preserve"> There are r</w:t>
      </w:r>
      <w:r w:rsidRPr="00E426E1">
        <w:rPr>
          <w:szCs w:val="24"/>
        </w:rPr>
        <w:t>umors of potential changes to state parameters</w:t>
      </w:r>
      <w:r w:rsidR="000F5E41">
        <w:rPr>
          <w:szCs w:val="24"/>
        </w:rPr>
        <w:t xml:space="preserve"> but </w:t>
      </w:r>
      <w:r w:rsidRPr="00E426E1">
        <w:rPr>
          <w:szCs w:val="24"/>
        </w:rPr>
        <w:t>no official confirmation.</w:t>
      </w:r>
      <w:r w:rsidRPr="005B25F4">
        <w:rPr>
          <w:szCs w:val="24"/>
        </w:rPr>
        <w:t xml:space="preserve"> </w:t>
      </w:r>
      <w:r w:rsidRPr="00E426E1">
        <w:rPr>
          <w:szCs w:val="24"/>
        </w:rPr>
        <w:t xml:space="preserve">If </w:t>
      </w:r>
      <w:r w:rsidR="000F5E41">
        <w:rPr>
          <w:szCs w:val="24"/>
        </w:rPr>
        <w:t xml:space="preserve">an </w:t>
      </w:r>
      <w:r w:rsidRPr="00E426E1">
        <w:rPr>
          <w:szCs w:val="24"/>
        </w:rPr>
        <w:t xml:space="preserve">agreement </w:t>
      </w:r>
      <w:r w:rsidRPr="005B25F4">
        <w:rPr>
          <w:szCs w:val="24"/>
        </w:rPr>
        <w:t xml:space="preserve">is </w:t>
      </w:r>
      <w:r w:rsidRPr="00E426E1">
        <w:rPr>
          <w:szCs w:val="24"/>
        </w:rPr>
        <w:t xml:space="preserve">reached, </w:t>
      </w:r>
      <w:r w:rsidRPr="005B25F4">
        <w:rPr>
          <w:szCs w:val="24"/>
        </w:rPr>
        <w:t xml:space="preserve">the </w:t>
      </w:r>
      <w:r w:rsidRPr="00E426E1">
        <w:rPr>
          <w:szCs w:val="24"/>
        </w:rPr>
        <w:t>raise would be 0% (July 1) and 3.5% (January 1).</w:t>
      </w:r>
      <w:r w:rsidRPr="005B25F4">
        <w:rPr>
          <w:szCs w:val="24"/>
        </w:rPr>
        <w:t xml:space="preserve"> The a</w:t>
      </w:r>
      <w:r w:rsidRPr="00E426E1">
        <w:rPr>
          <w:szCs w:val="24"/>
        </w:rPr>
        <w:t xml:space="preserve">dditional 500 FTE funds </w:t>
      </w:r>
      <w:r w:rsidR="00E1474A">
        <w:rPr>
          <w:szCs w:val="24"/>
        </w:rPr>
        <w:t xml:space="preserve">were </w:t>
      </w:r>
      <w:r w:rsidRPr="00E426E1">
        <w:rPr>
          <w:szCs w:val="24"/>
        </w:rPr>
        <w:t>approved (~$200,000), with a new 10-year longevity increment (1.25%) affecting ~1,000 members.</w:t>
      </w:r>
      <w:r w:rsidRPr="005B25F4">
        <w:rPr>
          <w:szCs w:val="24"/>
        </w:rPr>
        <w:t xml:space="preserve"> </w:t>
      </w:r>
      <w:r w:rsidRPr="00E426E1">
        <w:rPr>
          <w:szCs w:val="24"/>
        </w:rPr>
        <w:t xml:space="preserve">Day </w:t>
      </w:r>
      <w:r w:rsidR="00E1474A">
        <w:rPr>
          <w:szCs w:val="24"/>
        </w:rPr>
        <w:t>T</w:t>
      </w:r>
      <w:r w:rsidRPr="00E426E1">
        <w:rPr>
          <w:szCs w:val="24"/>
        </w:rPr>
        <w:t>eam will not agree to changes in distance education evaluation unless DCE adopts identical changes.</w:t>
      </w:r>
    </w:p>
    <w:p w14:paraId="30FDAC2F" w14:textId="56A08056" w:rsidR="00C76A51" w:rsidRPr="00E1474A" w:rsidRDefault="00C76A51" w:rsidP="00C76A51">
      <w:pPr>
        <w:spacing w:before="100" w:beforeAutospacing="1" w:after="100" w:afterAutospacing="1"/>
        <w:rPr>
          <w:i/>
          <w:iCs/>
          <w:szCs w:val="24"/>
        </w:rPr>
      </w:pPr>
      <w:r w:rsidRPr="00E426E1">
        <w:rPr>
          <w:i/>
          <w:iCs/>
          <w:szCs w:val="24"/>
        </w:rPr>
        <w:t>DCE Unit</w:t>
      </w:r>
      <w:r w:rsidR="00E1474A">
        <w:rPr>
          <w:i/>
          <w:iCs/>
          <w:szCs w:val="24"/>
        </w:rPr>
        <w:t xml:space="preserve">                                                                                                                                    </w:t>
      </w:r>
      <w:r w:rsidRPr="00E426E1">
        <w:rPr>
          <w:szCs w:val="24"/>
        </w:rPr>
        <w:t>Management’s two-year offer includes:</w:t>
      </w:r>
      <w:r w:rsidRPr="005B25F4">
        <w:rPr>
          <w:szCs w:val="24"/>
        </w:rPr>
        <w:t xml:space="preserve"> a </w:t>
      </w:r>
      <w:r w:rsidRPr="00E426E1">
        <w:rPr>
          <w:szCs w:val="24"/>
        </w:rPr>
        <w:t>3% in year one, 2% in year two (less than prior one-year offer)</w:t>
      </w:r>
      <w:r w:rsidRPr="005B25F4">
        <w:rPr>
          <w:szCs w:val="24"/>
        </w:rPr>
        <w:t xml:space="preserve"> but no</w:t>
      </w:r>
      <w:r w:rsidRPr="00E426E1">
        <w:rPr>
          <w:szCs w:val="24"/>
        </w:rPr>
        <w:t xml:space="preserve"> </w:t>
      </w:r>
      <w:r w:rsidR="00E1474A">
        <w:rPr>
          <w:szCs w:val="24"/>
        </w:rPr>
        <w:t>E</w:t>
      </w:r>
      <w:r w:rsidRPr="00E426E1">
        <w:rPr>
          <w:szCs w:val="24"/>
        </w:rPr>
        <w:t xml:space="preserve">vergreen </w:t>
      </w:r>
      <w:r w:rsidR="00E1474A">
        <w:rPr>
          <w:szCs w:val="24"/>
        </w:rPr>
        <w:t>C</w:t>
      </w:r>
      <w:r w:rsidRPr="00E426E1">
        <w:rPr>
          <w:szCs w:val="24"/>
        </w:rPr>
        <w:t>lause</w:t>
      </w:r>
      <w:r w:rsidR="002952C1" w:rsidRPr="00E426E1">
        <w:rPr>
          <w:szCs w:val="24"/>
        </w:rPr>
        <w:t>.</w:t>
      </w:r>
      <w:r w:rsidR="002952C1" w:rsidRPr="005B25F4">
        <w:rPr>
          <w:szCs w:val="24"/>
        </w:rPr>
        <w:t xml:space="preserve"> </w:t>
      </w:r>
      <w:r w:rsidRPr="005B25F4">
        <w:rPr>
          <w:szCs w:val="24"/>
        </w:rPr>
        <w:t>They would like the e</w:t>
      </w:r>
      <w:r w:rsidRPr="00E426E1">
        <w:rPr>
          <w:szCs w:val="24"/>
        </w:rPr>
        <w:t>limination of entire distance education agreement.</w:t>
      </w:r>
      <w:r w:rsidRPr="005B25F4">
        <w:rPr>
          <w:szCs w:val="24"/>
        </w:rPr>
        <w:t xml:space="preserve"> </w:t>
      </w:r>
      <w:r w:rsidR="00E1474A">
        <w:rPr>
          <w:szCs w:val="24"/>
        </w:rPr>
        <w:t xml:space="preserve">The </w:t>
      </w:r>
      <w:r w:rsidRPr="005B25F4">
        <w:rPr>
          <w:szCs w:val="24"/>
        </w:rPr>
        <w:t xml:space="preserve">DCE </w:t>
      </w:r>
      <w:r w:rsidR="00E1474A">
        <w:rPr>
          <w:szCs w:val="24"/>
        </w:rPr>
        <w:t>T</w:t>
      </w:r>
      <w:r w:rsidRPr="005B25F4">
        <w:rPr>
          <w:szCs w:val="24"/>
        </w:rPr>
        <w:t>eam</w:t>
      </w:r>
      <w:r w:rsidRPr="00E426E1">
        <w:rPr>
          <w:szCs w:val="24"/>
        </w:rPr>
        <w:t xml:space="preserve"> plans to counter with a reasonable two-year offer to gauge management’s seriousness.</w:t>
      </w:r>
    </w:p>
    <w:p w14:paraId="757E644D" w14:textId="3912AE52" w:rsidR="00C76A51" w:rsidRPr="00E426E1" w:rsidRDefault="00C76A51" w:rsidP="00C76A51">
      <w:pPr>
        <w:spacing w:before="100" w:beforeAutospacing="1" w:after="100" w:afterAutospacing="1"/>
        <w:rPr>
          <w:i/>
          <w:iCs/>
          <w:szCs w:val="24"/>
        </w:rPr>
      </w:pPr>
      <w:r w:rsidRPr="00E426E1">
        <w:rPr>
          <w:i/>
          <w:iCs/>
          <w:szCs w:val="24"/>
        </w:rPr>
        <w:t>Contract Campaign</w:t>
      </w:r>
      <w:r w:rsidR="00E1474A">
        <w:rPr>
          <w:i/>
          <w:iCs/>
          <w:szCs w:val="24"/>
        </w:rPr>
        <w:t xml:space="preserve">                                                                                                                                  </w:t>
      </w:r>
      <w:r w:rsidRPr="005B25F4">
        <w:rPr>
          <w:szCs w:val="24"/>
        </w:rPr>
        <w:t>There is c</w:t>
      </w:r>
      <w:r w:rsidRPr="00E426E1">
        <w:rPr>
          <w:szCs w:val="24"/>
        </w:rPr>
        <w:t xml:space="preserve">ontinued push for </w:t>
      </w:r>
      <w:r w:rsidR="00E1474A">
        <w:rPr>
          <w:szCs w:val="24"/>
        </w:rPr>
        <w:t xml:space="preserve">inclusion of the </w:t>
      </w:r>
      <w:r w:rsidRPr="00E426E1">
        <w:rPr>
          <w:szCs w:val="24"/>
        </w:rPr>
        <w:t xml:space="preserve">equity study </w:t>
      </w:r>
      <w:r w:rsidR="00E1474A">
        <w:rPr>
          <w:szCs w:val="24"/>
        </w:rPr>
        <w:t xml:space="preserve">in the State </w:t>
      </w:r>
      <w:r w:rsidRPr="00E426E1">
        <w:rPr>
          <w:szCs w:val="24"/>
        </w:rPr>
        <w:t>budget.</w:t>
      </w:r>
      <w:r w:rsidRPr="005B25F4">
        <w:rPr>
          <w:szCs w:val="24"/>
        </w:rPr>
        <w:t xml:space="preserve"> </w:t>
      </w:r>
      <w:r w:rsidRPr="00E426E1">
        <w:rPr>
          <w:szCs w:val="24"/>
        </w:rPr>
        <w:t xml:space="preserve">Billboard placement issues </w:t>
      </w:r>
      <w:r w:rsidRPr="005B25F4">
        <w:rPr>
          <w:szCs w:val="24"/>
        </w:rPr>
        <w:t>were noted, yet</w:t>
      </w:r>
      <w:r w:rsidR="00E1474A">
        <w:rPr>
          <w:szCs w:val="24"/>
        </w:rPr>
        <w:t xml:space="preserve"> the</w:t>
      </w:r>
      <w:r w:rsidRPr="00E426E1">
        <w:rPr>
          <w:szCs w:val="24"/>
        </w:rPr>
        <w:t xml:space="preserve"> campaign gaining </w:t>
      </w:r>
      <w:r w:rsidR="00E1474A">
        <w:rPr>
          <w:szCs w:val="24"/>
        </w:rPr>
        <w:t xml:space="preserve">attention through </w:t>
      </w:r>
      <w:r w:rsidRPr="00E426E1">
        <w:rPr>
          <w:szCs w:val="24"/>
        </w:rPr>
        <w:t>press coverage (Globe, WBUR, Springfield media).</w:t>
      </w:r>
      <w:r w:rsidRPr="005B25F4">
        <w:rPr>
          <w:szCs w:val="24"/>
        </w:rPr>
        <w:t xml:space="preserve"> </w:t>
      </w:r>
      <w:r w:rsidRPr="00E426E1">
        <w:rPr>
          <w:szCs w:val="24"/>
        </w:rPr>
        <w:t xml:space="preserve">WBUR </w:t>
      </w:r>
      <w:r w:rsidR="00E1474A" w:rsidRPr="00E426E1">
        <w:rPr>
          <w:szCs w:val="24"/>
        </w:rPr>
        <w:t>is producing</w:t>
      </w:r>
      <w:r w:rsidRPr="00E426E1">
        <w:rPr>
          <w:szCs w:val="24"/>
        </w:rPr>
        <w:t xml:space="preserve"> </w:t>
      </w:r>
      <w:r w:rsidR="00E1474A">
        <w:rPr>
          <w:szCs w:val="24"/>
        </w:rPr>
        <w:t xml:space="preserve">an </w:t>
      </w:r>
      <w:r w:rsidRPr="00E426E1">
        <w:rPr>
          <w:szCs w:val="24"/>
        </w:rPr>
        <w:t>extended feature on faculty working multiple jobs.</w:t>
      </w:r>
      <w:r w:rsidRPr="005B25F4">
        <w:rPr>
          <w:szCs w:val="24"/>
        </w:rPr>
        <w:t xml:space="preserve"> </w:t>
      </w:r>
      <w:r w:rsidRPr="00E426E1">
        <w:rPr>
          <w:szCs w:val="24"/>
        </w:rPr>
        <w:t>New member mailers sent to non-members with QR code for joining</w:t>
      </w:r>
      <w:r w:rsidR="00E1474A">
        <w:rPr>
          <w:szCs w:val="24"/>
        </w:rPr>
        <w:t xml:space="preserve"> and there was</w:t>
      </w:r>
      <w:r w:rsidRPr="00E426E1">
        <w:rPr>
          <w:szCs w:val="24"/>
        </w:rPr>
        <w:t xml:space="preserve"> discussion of sending similar to all members.</w:t>
      </w:r>
      <w:r w:rsidRPr="005B25F4">
        <w:rPr>
          <w:szCs w:val="24"/>
        </w:rPr>
        <w:t xml:space="preserve"> </w:t>
      </w:r>
      <w:r w:rsidRPr="00E426E1">
        <w:rPr>
          <w:szCs w:val="24"/>
        </w:rPr>
        <w:t>Swag (t-shirts) ordered for chapte</w:t>
      </w:r>
      <w:r w:rsidRPr="005B25F4">
        <w:rPr>
          <w:szCs w:val="24"/>
        </w:rPr>
        <w:t>rs</w:t>
      </w:r>
      <w:r w:rsidRPr="00E426E1">
        <w:rPr>
          <w:szCs w:val="24"/>
        </w:rPr>
        <w:t>.</w:t>
      </w:r>
      <w:r w:rsidRPr="005B25F4">
        <w:rPr>
          <w:szCs w:val="24"/>
        </w:rPr>
        <w:t xml:space="preserve"> </w:t>
      </w:r>
      <w:r w:rsidR="00E1474A">
        <w:rPr>
          <w:szCs w:val="24"/>
        </w:rPr>
        <w:t>There was a p</w:t>
      </w:r>
      <w:r w:rsidRPr="00E426E1">
        <w:rPr>
          <w:szCs w:val="24"/>
        </w:rPr>
        <w:t>roposal to organize MCCC member participation in Boston Pride march with Fair Pay signs.</w:t>
      </w:r>
    </w:p>
    <w:p w14:paraId="43117B87" w14:textId="77FFC4DA" w:rsidR="00C76A51" w:rsidRPr="00E426E1" w:rsidRDefault="00C76A51" w:rsidP="00E1474A">
      <w:pPr>
        <w:spacing w:before="100" w:beforeAutospacing="1" w:after="100" w:afterAutospacing="1"/>
        <w:outlineLvl w:val="2"/>
        <w:rPr>
          <w:i/>
          <w:iCs/>
          <w:szCs w:val="24"/>
        </w:rPr>
      </w:pPr>
      <w:r w:rsidRPr="00E426E1">
        <w:rPr>
          <w:i/>
          <w:iCs/>
          <w:szCs w:val="24"/>
        </w:rPr>
        <w:t>Organizing Committee Updates</w:t>
      </w:r>
      <w:r w:rsidR="00E1474A">
        <w:rPr>
          <w:i/>
          <w:iCs/>
          <w:szCs w:val="24"/>
        </w:rPr>
        <w:t xml:space="preserve">                                                                                                                                </w:t>
      </w:r>
      <w:r w:rsidRPr="005B25F4">
        <w:rPr>
          <w:szCs w:val="24"/>
        </w:rPr>
        <w:t xml:space="preserve">The </w:t>
      </w:r>
      <w:r w:rsidRPr="00E426E1">
        <w:rPr>
          <w:szCs w:val="24"/>
        </w:rPr>
        <w:t xml:space="preserve">June 4 in-person training </w:t>
      </w:r>
      <w:r w:rsidR="00E1474A">
        <w:rPr>
          <w:szCs w:val="24"/>
        </w:rPr>
        <w:t xml:space="preserve">was </w:t>
      </w:r>
      <w:r w:rsidRPr="00E426E1">
        <w:rPr>
          <w:szCs w:val="24"/>
        </w:rPr>
        <w:t>well-attended (~20 members), including new leaders.</w:t>
      </w:r>
      <w:r w:rsidRPr="005B25F4">
        <w:rPr>
          <w:szCs w:val="24"/>
        </w:rPr>
        <w:t xml:space="preserve"> </w:t>
      </w:r>
      <w:r w:rsidR="00E1474A">
        <w:rPr>
          <w:szCs w:val="24"/>
        </w:rPr>
        <w:t>The f</w:t>
      </w:r>
      <w:r w:rsidRPr="00E426E1">
        <w:rPr>
          <w:szCs w:val="24"/>
        </w:rPr>
        <w:t xml:space="preserve">ocus </w:t>
      </w:r>
      <w:r w:rsidR="00E1474A">
        <w:rPr>
          <w:szCs w:val="24"/>
        </w:rPr>
        <w:t xml:space="preserve">was </w:t>
      </w:r>
      <w:r w:rsidRPr="00E426E1">
        <w:rPr>
          <w:szCs w:val="24"/>
        </w:rPr>
        <w:t>on building chapter-level organizing squads and reviewing campaign escalation plan</w:t>
      </w:r>
      <w:r w:rsidR="00E1474A">
        <w:rPr>
          <w:szCs w:val="24"/>
        </w:rPr>
        <w:t>s</w:t>
      </w:r>
      <w:r w:rsidRPr="00E426E1">
        <w:rPr>
          <w:szCs w:val="24"/>
        </w:rPr>
        <w:t>.</w:t>
      </w:r>
      <w:r w:rsidRPr="005B25F4">
        <w:rPr>
          <w:szCs w:val="24"/>
        </w:rPr>
        <w:t xml:space="preserve"> </w:t>
      </w:r>
      <w:r w:rsidRPr="00E426E1">
        <w:rPr>
          <w:szCs w:val="24"/>
        </w:rPr>
        <w:t>Upcoming meetings:</w:t>
      </w:r>
      <w:r w:rsidRPr="005B25F4">
        <w:rPr>
          <w:szCs w:val="24"/>
        </w:rPr>
        <w:t xml:space="preserve"> J</w:t>
      </w:r>
      <w:r w:rsidRPr="00E426E1">
        <w:rPr>
          <w:szCs w:val="24"/>
        </w:rPr>
        <w:t>une 17, 4:30 p.m. (Zoom)</w:t>
      </w:r>
      <w:r w:rsidRPr="005B25F4">
        <w:rPr>
          <w:szCs w:val="24"/>
        </w:rPr>
        <w:t xml:space="preserve">, </w:t>
      </w:r>
      <w:r w:rsidRPr="00E426E1">
        <w:rPr>
          <w:szCs w:val="24"/>
        </w:rPr>
        <w:t>July 15, 4:30 p.m. (Zoom)</w:t>
      </w:r>
      <w:r w:rsidRPr="005B25F4">
        <w:rPr>
          <w:szCs w:val="24"/>
        </w:rPr>
        <w:t xml:space="preserve">, </w:t>
      </w:r>
      <w:r w:rsidRPr="00E426E1">
        <w:rPr>
          <w:szCs w:val="24"/>
        </w:rPr>
        <w:t>Tentative in-person August 12 to plan for fall organizing.</w:t>
      </w:r>
    </w:p>
    <w:p w14:paraId="32DEFBDB" w14:textId="20ED10F7" w:rsidR="00C76A51" w:rsidRPr="00E1474A" w:rsidRDefault="00C76A51" w:rsidP="00C76A51">
      <w:pPr>
        <w:spacing w:before="100" w:beforeAutospacing="1" w:after="100" w:afterAutospacing="1"/>
        <w:outlineLvl w:val="2"/>
        <w:rPr>
          <w:i/>
          <w:iCs/>
          <w:szCs w:val="24"/>
        </w:rPr>
      </w:pPr>
      <w:r w:rsidRPr="00E426E1">
        <w:rPr>
          <w:i/>
          <w:iCs/>
          <w:szCs w:val="24"/>
        </w:rPr>
        <w:t>Board Meeting Planning</w:t>
      </w:r>
      <w:r w:rsidR="00E1474A">
        <w:rPr>
          <w:i/>
          <w:iCs/>
          <w:szCs w:val="24"/>
        </w:rPr>
        <w:t xml:space="preserve">                                                                                                                          </w:t>
      </w:r>
      <w:r w:rsidRPr="005B25F4">
        <w:rPr>
          <w:szCs w:val="24"/>
        </w:rPr>
        <w:t>Agenda i</w:t>
      </w:r>
      <w:r w:rsidRPr="00E426E1">
        <w:rPr>
          <w:szCs w:val="24"/>
        </w:rPr>
        <w:t xml:space="preserve">tems to </w:t>
      </w:r>
      <w:r w:rsidR="0089512B" w:rsidRPr="005B25F4">
        <w:rPr>
          <w:szCs w:val="24"/>
        </w:rPr>
        <w:t>include</w:t>
      </w:r>
      <w:r w:rsidR="002952C1">
        <w:rPr>
          <w:szCs w:val="24"/>
        </w:rPr>
        <w:t>:</w:t>
      </w:r>
      <w:r w:rsidRPr="005B25F4">
        <w:rPr>
          <w:szCs w:val="24"/>
        </w:rPr>
        <w:t xml:space="preserve"> Executive</w:t>
      </w:r>
      <w:r w:rsidRPr="00E426E1">
        <w:rPr>
          <w:szCs w:val="24"/>
        </w:rPr>
        <w:t xml:space="preserve"> Committee election</w:t>
      </w:r>
      <w:r w:rsidRPr="005B25F4">
        <w:rPr>
          <w:szCs w:val="24"/>
        </w:rPr>
        <w:t>, e</w:t>
      </w:r>
      <w:r w:rsidRPr="00E426E1">
        <w:rPr>
          <w:szCs w:val="24"/>
        </w:rPr>
        <w:t>lection for vacant Adjunct Part-Time At-Large seat</w:t>
      </w:r>
      <w:r w:rsidRPr="005B25F4">
        <w:rPr>
          <w:szCs w:val="24"/>
        </w:rPr>
        <w:t>, committee positions, t</w:t>
      </w:r>
      <w:r w:rsidRPr="00E426E1">
        <w:rPr>
          <w:szCs w:val="24"/>
        </w:rPr>
        <w:t>raining session</w:t>
      </w:r>
      <w:r w:rsidRPr="005B25F4">
        <w:rPr>
          <w:szCs w:val="24"/>
        </w:rPr>
        <w:t>s (t</w:t>
      </w:r>
      <w:r w:rsidRPr="00E426E1">
        <w:rPr>
          <w:szCs w:val="24"/>
        </w:rPr>
        <w:t>o be determined</w:t>
      </w:r>
      <w:r w:rsidRPr="005B25F4">
        <w:rPr>
          <w:szCs w:val="24"/>
        </w:rPr>
        <w:t>), di</w:t>
      </w:r>
      <w:r w:rsidRPr="00E426E1">
        <w:rPr>
          <w:szCs w:val="24"/>
        </w:rPr>
        <w:t xml:space="preserve">scussion on Classification Compensation Specialist </w:t>
      </w:r>
      <w:r w:rsidRPr="005B25F4">
        <w:rPr>
          <w:szCs w:val="24"/>
        </w:rPr>
        <w:t xml:space="preserve">and </w:t>
      </w:r>
      <w:r w:rsidRPr="00E426E1">
        <w:rPr>
          <w:szCs w:val="24"/>
        </w:rPr>
        <w:t>Office Manager/Treasurer/Accountant positions.</w:t>
      </w:r>
      <w:r w:rsidRPr="005B25F4">
        <w:rPr>
          <w:szCs w:val="24"/>
        </w:rPr>
        <w:t xml:space="preserve"> Suggestions included a s</w:t>
      </w:r>
      <w:r w:rsidRPr="00E426E1">
        <w:rPr>
          <w:szCs w:val="24"/>
        </w:rPr>
        <w:t>hift away from printing bylaws, policy manuals, leadership directories, and minutes for in-person meetings; instead, create a shared Google Drive folder for these materials to cut down on printing and make updates easier.</w:t>
      </w:r>
      <w:r w:rsidRPr="005B25F4">
        <w:rPr>
          <w:szCs w:val="24"/>
        </w:rPr>
        <w:t xml:space="preserve"> </w:t>
      </w:r>
      <w:r w:rsidRPr="00E426E1">
        <w:rPr>
          <w:szCs w:val="24"/>
        </w:rPr>
        <w:t>Public-facing resources (e.g., bylaws) could also be placed on the website, with executive session minutes remaining restricted</w:t>
      </w:r>
      <w:r w:rsidR="002952C1" w:rsidRPr="00E426E1">
        <w:rPr>
          <w:szCs w:val="24"/>
        </w:rPr>
        <w:t>.</w:t>
      </w:r>
      <w:r w:rsidR="002952C1" w:rsidRPr="005B25F4">
        <w:rPr>
          <w:szCs w:val="24"/>
        </w:rPr>
        <w:t xml:space="preserve"> </w:t>
      </w:r>
      <w:r w:rsidRPr="005B25F4">
        <w:rPr>
          <w:szCs w:val="24"/>
        </w:rPr>
        <w:t xml:space="preserve">There was a discussion on creating </w:t>
      </w:r>
      <w:r w:rsidRPr="00E426E1">
        <w:rPr>
          <w:szCs w:val="24"/>
        </w:rPr>
        <w:t>intentional social interaction during the in-person meeting (small group discussions, team-building) to foster camaraderie, especially for new members.</w:t>
      </w:r>
      <w:r w:rsidRPr="005B25F4">
        <w:rPr>
          <w:szCs w:val="24"/>
        </w:rPr>
        <w:t xml:space="preserve"> </w:t>
      </w:r>
      <w:r w:rsidRPr="00E426E1">
        <w:rPr>
          <w:szCs w:val="24"/>
        </w:rPr>
        <w:t>Two new Board members</w:t>
      </w:r>
      <w:r w:rsidRPr="005B25F4">
        <w:rPr>
          <w:szCs w:val="24"/>
        </w:rPr>
        <w:t xml:space="preserve"> from Holyoke and Massasoit are</w:t>
      </w:r>
      <w:r w:rsidRPr="00E426E1">
        <w:rPr>
          <w:szCs w:val="24"/>
        </w:rPr>
        <w:t xml:space="preserve"> expected</w:t>
      </w:r>
      <w:r w:rsidRPr="005B25F4">
        <w:rPr>
          <w:szCs w:val="24"/>
        </w:rPr>
        <w:t xml:space="preserve"> to be in attendance. Logistics regarding food/drinks, parking and building access were also discussed.</w:t>
      </w:r>
    </w:p>
    <w:p w14:paraId="1E9FE473" w14:textId="77777777" w:rsidR="00E1474A" w:rsidRDefault="00E1474A" w:rsidP="00C76A51">
      <w:pPr>
        <w:spacing w:before="100" w:beforeAutospacing="1" w:after="100" w:afterAutospacing="1"/>
        <w:outlineLvl w:val="2"/>
        <w:rPr>
          <w:szCs w:val="24"/>
        </w:rPr>
      </w:pPr>
    </w:p>
    <w:p w14:paraId="1A11DD7E" w14:textId="77777777" w:rsidR="00E1474A" w:rsidRDefault="00E1474A" w:rsidP="00C76A51">
      <w:pPr>
        <w:spacing w:before="100" w:beforeAutospacing="1" w:after="100" w:afterAutospacing="1"/>
        <w:outlineLvl w:val="2"/>
        <w:rPr>
          <w:szCs w:val="24"/>
        </w:rPr>
      </w:pPr>
    </w:p>
    <w:p w14:paraId="14948DF7" w14:textId="6AE4344E" w:rsidR="00C76A51" w:rsidRPr="00E1474A" w:rsidRDefault="00C76A51" w:rsidP="00E1474A">
      <w:pPr>
        <w:spacing w:before="100" w:beforeAutospacing="1" w:after="100" w:afterAutospacing="1"/>
        <w:outlineLvl w:val="2"/>
        <w:rPr>
          <w:i/>
          <w:iCs/>
          <w:szCs w:val="24"/>
        </w:rPr>
      </w:pPr>
      <w:r w:rsidRPr="00E426E1">
        <w:rPr>
          <w:i/>
          <w:iCs/>
          <w:szCs w:val="24"/>
        </w:rPr>
        <w:lastRenderedPageBreak/>
        <w:t>Day Grievance Committee</w:t>
      </w:r>
      <w:r w:rsidR="00E1474A">
        <w:rPr>
          <w:i/>
          <w:iCs/>
          <w:szCs w:val="24"/>
        </w:rPr>
        <w:t xml:space="preserve">                                                                                                               </w:t>
      </w:r>
      <w:r w:rsidR="00E1474A" w:rsidRPr="00E1474A">
        <w:rPr>
          <w:szCs w:val="24"/>
        </w:rPr>
        <w:t>There is an</w:t>
      </w:r>
      <w:r w:rsidR="00E1474A">
        <w:rPr>
          <w:i/>
          <w:iCs/>
          <w:szCs w:val="24"/>
        </w:rPr>
        <w:t xml:space="preserve"> </w:t>
      </w:r>
      <w:r w:rsidR="00E1474A">
        <w:rPr>
          <w:szCs w:val="24"/>
        </w:rPr>
        <w:t>u</w:t>
      </w:r>
      <w:r w:rsidRPr="00E426E1">
        <w:rPr>
          <w:szCs w:val="24"/>
        </w:rPr>
        <w:t>pcoming grievance committee meeting to review multiple cases (anticipated five total; three mediated previously and two scheduled for June 11)</w:t>
      </w:r>
      <w:r w:rsidR="002952C1" w:rsidRPr="00E426E1">
        <w:rPr>
          <w:szCs w:val="24"/>
        </w:rPr>
        <w:t>.</w:t>
      </w:r>
      <w:r w:rsidR="002952C1" w:rsidRPr="005B25F4">
        <w:rPr>
          <w:szCs w:val="24"/>
        </w:rPr>
        <w:t xml:space="preserve"> </w:t>
      </w:r>
      <w:r w:rsidRPr="005B25F4">
        <w:rPr>
          <w:szCs w:val="24"/>
        </w:rPr>
        <w:t>There was a discussion about h</w:t>
      </w:r>
      <w:r w:rsidRPr="00E426E1">
        <w:rPr>
          <w:szCs w:val="24"/>
        </w:rPr>
        <w:t>ow to share grievance documents with committee members</w:t>
      </w:r>
      <w:r w:rsidR="00E1474A">
        <w:rPr>
          <w:szCs w:val="24"/>
        </w:rPr>
        <w:t>. T</w:t>
      </w:r>
      <w:r w:rsidRPr="005B25F4">
        <w:rPr>
          <w:szCs w:val="24"/>
        </w:rPr>
        <w:t>he h</w:t>
      </w:r>
      <w:r w:rsidRPr="00E426E1">
        <w:rPr>
          <w:szCs w:val="24"/>
        </w:rPr>
        <w:t>istorical practice</w:t>
      </w:r>
      <w:r w:rsidRPr="005B25F4">
        <w:rPr>
          <w:szCs w:val="24"/>
        </w:rPr>
        <w:t xml:space="preserve"> involved p</w:t>
      </w:r>
      <w:r w:rsidRPr="00E426E1">
        <w:rPr>
          <w:szCs w:val="24"/>
        </w:rPr>
        <w:t>rinted packets collected and shredded post-meeting</w:t>
      </w:r>
      <w:r w:rsidR="002952C1" w:rsidRPr="005B25F4">
        <w:rPr>
          <w:szCs w:val="24"/>
        </w:rPr>
        <w:t xml:space="preserve">. </w:t>
      </w:r>
      <w:r w:rsidRPr="005B25F4">
        <w:rPr>
          <w:szCs w:val="24"/>
        </w:rPr>
        <w:t>O</w:t>
      </w:r>
      <w:r w:rsidRPr="00E426E1">
        <w:rPr>
          <w:szCs w:val="24"/>
        </w:rPr>
        <w:t>ptions</w:t>
      </w:r>
      <w:r w:rsidRPr="005B25F4">
        <w:rPr>
          <w:szCs w:val="24"/>
        </w:rPr>
        <w:t xml:space="preserve"> to </w:t>
      </w:r>
      <w:proofErr w:type="gramStart"/>
      <w:r w:rsidR="0089512B" w:rsidRPr="005B25F4">
        <w:rPr>
          <w:szCs w:val="24"/>
        </w:rPr>
        <w:t>consider</w:t>
      </w:r>
      <w:r w:rsidR="002952C1">
        <w:rPr>
          <w:szCs w:val="24"/>
        </w:rPr>
        <w:t>:</w:t>
      </w:r>
      <w:proofErr w:type="gramEnd"/>
      <w:r w:rsidRPr="005B25F4">
        <w:rPr>
          <w:szCs w:val="24"/>
        </w:rPr>
        <w:t xml:space="preserve"> email in advance (to personal emails) or s</w:t>
      </w:r>
      <w:r w:rsidRPr="00E426E1">
        <w:rPr>
          <w:szCs w:val="24"/>
        </w:rPr>
        <w:t>creen share during meetings</w:t>
      </w:r>
      <w:r w:rsidR="002952C1" w:rsidRPr="00E426E1">
        <w:rPr>
          <w:szCs w:val="24"/>
        </w:rPr>
        <w:t>.</w:t>
      </w:r>
      <w:r w:rsidR="002952C1" w:rsidRPr="005B25F4">
        <w:rPr>
          <w:szCs w:val="24"/>
        </w:rPr>
        <w:t xml:space="preserve"> </w:t>
      </w:r>
      <w:r w:rsidRPr="005B25F4">
        <w:rPr>
          <w:szCs w:val="24"/>
        </w:rPr>
        <w:t>There was c</w:t>
      </w:r>
      <w:r w:rsidRPr="00E426E1">
        <w:rPr>
          <w:szCs w:val="24"/>
        </w:rPr>
        <w:t>onsensus</w:t>
      </w:r>
      <w:r w:rsidRPr="005B25F4">
        <w:rPr>
          <w:szCs w:val="24"/>
        </w:rPr>
        <w:t xml:space="preserve"> that </w:t>
      </w:r>
      <w:r w:rsidRPr="00E426E1">
        <w:rPr>
          <w:szCs w:val="24"/>
        </w:rPr>
        <w:t>members should have access to all documents presented at mediation, with clear confidentiality expectations.</w:t>
      </w:r>
      <w:r w:rsidRPr="005B25F4">
        <w:rPr>
          <w:szCs w:val="24"/>
        </w:rPr>
        <w:t xml:space="preserve"> </w:t>
      </w:r>
      <w:r w:rsidRPr="00E426E1">
        <w:rPr>
          <w:szCs w:val="24"/>
        </w:rPr>
        <w:t>Some cases have large volumes of documentation; importance of providing complete records noted, even if lengthy.</w:t>
      </w:r>
      <w:r w:rsidRPr="005B25F4">
        <w:rPr>
          <w:szCs w:val="24"/>
        </w:rPr>
        <w:t xml:space="preserve"> </w:t>
      </w:r>
      <w:r w:rsidRPr="00E426E1">
        <w:rPr>
          <w:szCs w:val="24"/>
        </w:rPr>
        <w:t>Sensitive material (e.g., police reports) may require additional caution in distribution.</w:t>
      </w:r>
    </w:p>
    <w:p w14:paraId="6876AB7B" w14:textId="1FEAD099" w:rsidR="00C76A51" w:rsidRPr="00E426E1" w:rsidRDefault="00C76A51" w:rsidP="00C76A51">
      <w:pPr>
        <w:spacing w:before="100" w:beforeAutospacing="1" w:after="100" w:afterAutospacing="1"/>
        <w:rPr>
          <w:i/>
          <w:iCs/>
          <w:szCs w:val="24"/>
        </w:rPr>
      </w:pPr>
      <w:r w:rsidRPr="00E426E1">
        <w:rPr>
          <w:i/>
          <w:iCs/>
          <w:szCs w:val="24"/>
        </w:rPr>
        <w:t>Campaign Check-In</w:t>
      </w:r>
      <w:r w:rsidR="00E1474A">
        <w:rPr>
          <w:i/>
          <w:iCs/>
          <w:szCs w:val="24"/>
        </w:rPr>
        <w:t xml:space="preserve">                                                                                                                            </w:t>
      </w:r>
      <w:r w:rsidRPr="00E426E1">
        <w:rPr>
          <w:szCs w:val="24"/>
        </w:rPr>
        <w:t xml:space="preserve">Scheduled for </w:t>
      </w:r>
      <w:r w:rsidR="00E1474A">
        <w:rPr>
          <w:szCs w:val="24"/>
        </w:rPr>
        <w:t xml:space="preserve">June 13 at </w:t>
      </w:r>
      <w:r w:rsidRPr="00E426E1">
        <w:rPr>
          <w:szCs w:val="24"/>
        </w:rPr>
        <w:t>3:00 p.m., preceding grievance committee meeting.</w:t>
      </w:r>
      <w:r w:rsidRPr="005B25F4">
        <w:rPr>
          <w:szCs w:val="24"/>
        </w:rPr>
        <w:t xml:space="preserve"> </w:t>
      </w:r>
      <w:r w:rsidRPr="00E426E1">
        <w:rPr>
          <w:szCs w:val="24"/>
        </w:rPr>
        <w:t>Topics: budget process updates, questions on silent representatives..</w:t>
      </w:r>
      <w:r w:rsidRPr="005B25F4">
        <w:rPr>
          <w:szCs w:val="24"/>
        </w:rPr>
        <w:t xml:space="preserve"> </w:t>
      </w:r>
      <w:r w:rsidRPr="00E426E1">
        <w:rPr>
          <w:szCs w:val="24"/>
        </w:rPr>
        <w:t xml:space="preserve">If </w:t>
      </w:r>
      <w:r w:rsidRPr="005B25F4">
        <w:rPr>
          <w:szCs w:val="24"/>
        </w:rPr>
        <w:t xml:space="preserve">most people are </w:t>
      </w:r>
      <w:r w:rsidRPr="00E426E1">
        <w:rPr>
          <w:szCs w:val="24"/>
        </w:rPr>
        <w:t>not available, meeting may be rescheduled.</w:t>
      </w:r>
    </w:p>
    <w:p w14:paraId="2B9D7024" w14:textId="4C101A66" w:rsidR="00C76A51" w:rsidRPr="005B25F4" w:rsidRDefault="00C76A51" w:rsidP="00E1474A">
      <w:pPr>
        <w:spacing w:before="100" w:beforeAutospacing="1" w:after="100" w:afterAutospacing="1"/>
        <w:ind w:firstLine="720"/>
        <w:rPr>
          <w:szCs w:val="24"/>
        </w:rPr>
      </w:pPr>
      <w:r w:rsidRPr="00E426E1">
        <w:rPr>
          <w:b/>
          <w:bCs/>
          <w:szCs w:val="24"/>
        </w:rPr>
        <w:t>Motion</w:t>
      </w:r>
      <w:r w:rsidR="00E1474A" w:rsidRPr="00E1474A">
        <w:rPr>
          <w:b/>
          <w:bCs/>
          <w:szCs w:val="24"/>
        </w:rPr>
        <w:t>:</w:t>
      </w:r>
      <w:r w:rsidR="00E1474A">
        <w:rPr>
          <w:szCs w:val="24"/>
        </w:rPr>
        <w:t xml:space="preserve"> T</w:t>
      </w:r>
      <w:r w:rsidRPr="00E426E1">
        <w:rPr>
          <w:szCs w:val="24"/>
        </w:rPr>
        <w:t>o enter executive session</w:t>
      </w:r>
      <w:r w:rsidRPr="005B25F4">
        <w:rPr>
          <w:szCs w:val="24"/>
        </w:rPr>
        <w:t xml:space="preserve"> at 12:10pm (Shivers/Linde)</w:t>
      </w:r>
      <w:r w:rsidR="002952C1" w:rsidRPr="005B25F4">
        <w:rPr>
          <w:szCs w:val="24"/>
        </w:rPr>
        <w:t xml:space="preserve">. </w:t>
      </w:r>
      <w:r w:rsidRPr="00E1474A">
        <w:rPr>
          <w:b/>
          <w:bCs/>
          <w:szCs w:val="24"/>
        </w:rPr>
        <w:t>Passed.</w:t>
      </w:r>
    </w:p>
    <w:p w14:paraId="51E3E27A" w14:textId="77777777" w:rsidR="00C76A51" w:rsidRPr="005B25F4" w:rsidRDefault="00C76A51" w:rsidP="00E1474A">
      <w:pPr>
        <w:spacing w:before="100" w:beforeAutospacing="1" w:after="100" w:afterAutospacing="1"/>
        <w:ind w:firstLine="720"/>
        <w:rPr>
          <w:szCs w:val="24"/>
        </w:rPr>
      </w:pPr>
      <w:r w:rsidRPr="005B25F4">
        <w:rPr>
          <w:szCs w:val="24"/>
        </w:rPr>
        <w:t>Returned to Regular Session at 1:12pm</w:t>
      </w:r>
    </w:p>
    <w:p w14:paraId="2E745483" w14:textId="2699E0B7" w:rsidR="00C76A51" w:rsidRPr="00E426E1" w:rsidRDefault="00C76A51" w:rsidP="0089512B">
      <w:pPr>
        <w:spacing w:before="100" w:beforeAutospacing="1" w:after="100" w:afterAutospacing="1"/>
        <w:ind w:firstLine="720"/>
        <w:rPr>
          <w:szCs w:val="24"/>
        </w:rPr>
      </w:pPr>
      <w:r w:rsidRPr="0089512B">
        <w:rPr>
          <w:b/>
          <w:bCs/>
          <w:szCs w:val="24"/>
        </w:rPr>
        <w:t xml:space="preserve">Motion </w:t>
      </w:r>
      <w:r w:rsidRPr="005B25F4">
        <w:rPr>
          <w:szCs w:val="24"/>
        </w:rPr>
        <w:t>to Adjourn meeting at 1:12pm (Shivers/Linde)</w:t>
      </w:r>
      <w:r w:rsidR="002952C1" w:rsidRPr="005B25F4">
        <w:rPr>
          <w:szCs w:val="24"/>
        </w:rPr>
        <w:t xml:space="preserve">. </w:t>
      </w:r>
      <w:r w:rsidRPr="0089512B">
        <w:rPr>
          <w:b/>
          <w:bCs/>
          <w:szCs w:val="24"/>
        </w:rPr>
        <w:t>Passed.</w:t>
      </w:r>
    </w:p>
    <w:p w14:paraId="62A1199A" w14:textId="10378F4F" w:rsidR="00C76A51" w:rsidRPr="0089512B" w:rsidRDefault="0089512B" w:rsidP="00012829">
      <w:r w:rsidRPr="0089512B">
        <w:t>Respectfully submitted by Colleen Avedikian, MCCC Secretary</w:t>
      </w:r>
    </w:p>
    <w:sectPr w:rsidR="00C76A51" w:rsidRPr="0089512B" w:rsidSect="00E6378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4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751C" w14:textId="77777777" w:rsidR="00D16EDA" w:rsidRDefault="00D16EDA">
      <w:r>
        <w:separator/>
      </w:r>
    </w:p>
  </w:endnote>
  <w:endnote w:type="continuationSeparator" w:id="0">
    <w:p w14:paraId="7D64CD7B" w14:textId="77777777" w:rsidR="00D16EDA" w:rsidRDefault="00D1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414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7D0E8" w14:textId="62FDD74C" w:rsidR="00C135CF" w:rsidRDefault="00C135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9B3D2" w14:textId="77777777" w:rsidR="004C1B9C" w:rsidRDefault="004C1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C273" w14:textId="77777777" w:rsidR="00CD7C08" w:rsidRDefault="00F14E4C">
    <w:pPr>
      <w:pStyle w:val="Footer"/>
      <w:pBdr>
        <w:top w:val="single" w:sz="4" w:space="2" w:color="auto"/>
      </w:pBdr>
      <w:tabs>
        <w:tab w:val="clear" w:pos="4320"/>
        <w:tab w:val="clear" w:pos="8640"/>
      </w:tabs>
      <w:spacing w:before="80"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27 Mechanic St., Suite 104, Worcester, MA 01608-2402</w:t>
    </w:r>
  </w:p>
  <w:p w14:paraId="7437AC9C" w14:textId="77777777" w:rsidR="00CD7C08" w:rsidRDefault="00F14E4C">
    <w:pPr>
      <w:pStyle w:val="Footer"/>
      <w:spacing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508 890 6688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fax 508 890 6680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Office@mccc-union.org</w:t>
    </w:r>
    <w:r>
      <w:rPr>
        <w:rFonts w:ascii="Arial" w:hAnsi="Arial"/>
        <w:sz w:val="16"/>
      </w:rPr>
      <w:t xml:space="preserve">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http://mccc-union.org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470FC" w14:textId="77777777" w:rsidR="00D16EDA" w:rsidRDefault="00D16EDA">
      <w:r>
        <w:separator/>
      </w:r>
    </w:p>
  </w:footnote>
  <w:footnote w:type="continuationSeparator" w:id="0">
    <w:p w14:paraId="429DD385" w14:textId="77777777" w:rsidR="00D16EDA" w:rsidRDefault="00D1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DF9B" w14:textId="207555B1" w:rsidR="004C1B9C" w:rsidRDefault="004C1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59D2" w14:textId="50653BF8" w:rsidR="004C1B9C" w:rsidRDefault="004C1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368C" w14:textId="67115EF9" w:rsidR="00CD7C08" w:rsidRDefault="00F14E4C">
    <w:pPr>
      <w:pBdr>
        <w:bottom w:val="single" w:sz="4" w:space="1" w:color="auto"/>
      </w:pBdr>
      <w:jc w:val="center"/>
      <w:rPr>
        <w:rFonts w:ascii="Arial" w:hAnsi="Arial"/>
        <w:b/>
        <w:spacing w:val="30"/>
        <w:sz w:val="28"/>
      </w:rPr>
    </w:pPr>
    <w:r>
      <w:rPr>
        <w:rFonts w:ascii="Arial" w:hAnsi="Arial"/>
        <w:b/>
        <w:spacing w:val="30"/>
        <w:sz w:val="56"/>
      </w:rPr>
      <w:t>M</w:t>
    </w:r>
    <w:r>
      <w:rPr>
        <w:rFonts w:ascii="Arial" w:hAnsi="Arial"/>
        <w:b/>
        <w:spacing w:val="30"/>
        <w:sz w:val="28"/>
      </w:rPr>
      <w:t xml:space="preserve">assachusetts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ommunity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ollege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>ouncil</w:t>
    </w:r>
  </w:p>
  <w:tbl>
    <w:tblPr>
      <w:tblW w:w="927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392"/>
      <w:gridCol w:w="2494"/>
      <w:gridCol w:w="3384"/>
    </w:tblGrid>
    <w:tr w:rsidR="00D47146" w14:paraId="1D469C75" w14:textId="77777777">
      <w:tc>
        <w:tcPr>
          <w:tcW w:w="3427" w:type="dxa"/>
          <w:vAlign w:val="center"/>
        </w:tcPr>
        <w:p w14:paraId="08227314" w14:textId="77777777" w:rsidR="00CD7C08" w:rsidRPr="00E13F0C" w:rsidRDefault="00E13F0C">
          <w:pPr>
            <w:spacing w:before="120"/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Claudine Barnes</w:t>
          </w:r>
          <w:r w:rsidR="00F14E4C" w:rsidRPr="00E13F0C">
            <w:rPr>
              <w:rFonts w:ascii="Arial" w:hAnsi="Arial"/>
              <w:sz w:val="22"/>
              <w:szCs w:val="22"/>
            </w:rPr>
            <w:t>, President</w:t>
          </w:r>
        </w:p>
        <w:p w14:paraId="2CA56E0E" w14:textId="77777777" w:rsidR="00CD7C08" w:rsidRPr="00E13F0C" w:rsidRDefault="00E13F0C">
          <w:pPr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Joseph Nardoni,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Vice President</w:t>
          </w:r>
        </w:p>
        <w:p w14:paraId="617BD3DE" w14:textId="77777777" w:rsidR="00CD7C08" w:rsidRDefault="00E13F0C">
          <w:pPr>
            <w:jc w:val="center"/>
            <w:rPr>
              <w:rFonts w:ascii="Arial" w:hAnsi="Arial"/>
              <w:sz w:val="18"/>
            </w:rPr>
          </w:pPr>
          <w:r w:rsidRPr="00E13F0C">
            <w:rPr>
              <w:rFonts w:ascii="Arial" w:hAnsi="Arial"/>
              <w:sz w:val="22"/>
              <w:szCs w:val="22"/>
            </w:rPr>
            <w:t>Colleen Avedikian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Secretary</w:t>
          </w:r>
        </w:p>
      </w:tc>
      <w:tc>
        <w:tcPr>
          <w:tcW w:w="2520" w:type="dxa"/>
          <w:vAlign w:val="center"/>
        </w:tcPr>
        <w:p w14:paraId="667BE21C" w14:textId="77777777" w:rsidR="00CD7C08" w:rsidRDefault="00F14E4C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239D6BD0" wp14:editId="693DBEC9">
                <wp:extent cx="1530350" cy="705485"/>
                <wp:effectExtent l="0" t="0" r="0" b="5715"/>
                <wp:docPr id="1" name="Picture 1" descr="MCC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CC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21F733B5" w14:textId="77777777" w:rsidR="00CD7C08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Hilaire Jean-Gilles, Research</w:t>
          </w:r>
        </w:p>
        <w:p w14:paraId="00DD2541" w14:textId="77777777" w:rsidR="00E13F0C" w:rsidRDefault="00E13F0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Tom Powers, Webmaster</w:t>
          </w:r>
        </w:p>
        <w:p w14:paraId="23876BFD" w14:textId="466E6A7E" w:rsidR="000F2B90" w:rsidRDefault="000F2B90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Angelina Avedano, Media Content</w:t>
          </w:r>
        </w:p>
      </w:tc>
    </w:tr>
  </w:tbl>
  <w:p w14:paraId="38ECFC49" w14:textId="77777777" w:rsidR="00CD7C08" w:rsidRDefault="00CD7C08">
    <w:pPr>
      <w:pStyle w:val="Header"/>
      <w:pBdr>
        <w:bottom w:val="single" w:sz="4" w:space="1" w:color="auto"/>
      </w:pBdr>
      <w:rPr>
        <w:sz w:val="4"/>
      </w:rPr>
    </w:pPr>
  </w:p>
  <w:p w14:paraId="769756CE" w14:textId="77777777" w:rsidR="00CD7C08" w:rsidRDefault="00CD7C08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D432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705464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7B"/>
    <w:rsid w:val="00005554"/>
    <w:rsid w:val="00005961"/>
    <w:rsid w:val="00012829"/>
    <w:rsid w:val="00012AB3"/>
    <w:rsid w:val="00023CEB"/>
    <w:rsid w:val="00025CE0"/>
    <w:rsid w:val="000311ED"/>
    <w:rsid w:val="0003197B"/>
    <w:rsid w:val="00035A93"/>
    <w:rsid w:val="000369C7"/>
    <w:rsid w:val="000417E5"/>
    <w:rsid w:val="00046527"/>
    <w:rsid w:val="00052EC2"/>
    <w:rsid w:val="00054A70"/>
    <w:rsid w:val="0006073D"/>
    <w:rsid w:val="00064DEA"/>
    <w:rsid w:val="00071210"/>
    <w:rsid w:val="000712D5"/>
    <w:rsid w:val="00073A39"/>
    <w:rsid w:val="0007690F"/>
    <w:rsid w:val="00077E41"/>
    <w:rsid w:val="00082C23"/>
    <w:rsid w:val="0009243F"/>
    <w:rsid w:val="0009261A"/>
    <w:rsid w:val="000A0687"/>
    <w:rsid w:val="000A140A"/>
    <w:rsid w:val="000B3F5D"/>
    <w:rsid w:val="000B4114"/>
    <w:rsid w:val="000D20DE"/>
    <w:rsid w:val="000D3C15"/>
    <w:rsid w:val="000D7718"/>
    <w:rsid w:val="000F084F"/>
    <w:rsid w:val="000F2B90"/>
    <w:rsid w:val="000F5B03"/>
    <w:rsid w:val="000F5E41"/>
    <w:rsid w:val="0010250B"/>
    <w:rsid w:val="00103D44"/>
    <w:rsid w:val="00105982"/>
    <w:rsid w:val="00111ECA"/>
    <w:rsid w:val="00122E8F"/>
    <w:rsid w:val="00124E5D"/>
    <w:rsid w:val="00133454"/>
    <w:rsid w:val="00133DC0"/>
    <w:rsid w:val="001351BC"/>
    <w:rsid w:val="00137630"/>
    <w:rsid w:val="001429A3"/>
    <w:rsid w:val="00142CD8"/>
    <w:rsid w:val="00144E82"/>
    <w:rsid w:val="001456BF"/>
    <w:rsid w:val="00150C76"/>
    <w:rsid w:val="00151545"/>
    <w:rsid w:val="00161ACB"/>
    <w:rsid w:val="0016626D"/>
    <w:rsid w:val="00180AEB"/>
    <w:rsid w:val="00185329"/>
    <w:rsid w:val="001925C6"/>
    <w:rsid w:val="001A2F2C"/>
    <w:rsid w:val="001A6340"/>
    <w:rsid w:val="001B0BFD"/>
    <w:rsid w:val="001B3BD7"/>
    <w:rsid w:val="001C0B51"/>
    <w:rsid w:val="001C2441"/>
    <w:rsid w:val="001C5676"/>
    <w:rsid w:val="001D68D3"/>
    <w:rsid w:val="001D748E"/>
    <w:rsid w:val="001E333A"/>
    <w:rsid w:val="001F2505"/>
    <w:rsid w:val="001F2950"/>
    <w:rsid w:val="001F3020"/>
    <w:rsid w:val="00201C35"/>
    <w:rsid w:val="002023A4"/>
    <w:rsid w:val="002132E2"/>
    <w:rsid w:val="00233986"/>
    <w:rsid w:val="00234DAB"/>
    <w:rsid w:val="002378A3"/>
    <w:rsid w:val="00242640"/>
    <w:rsid w:val="00247CFC"/>
    <w:rsid w:val="00250550"/>
    <w:rsid w:val="002505BE"/>
    <w:rsid w:val="00253265"/>
    <w:rsid w:val="00260C9B"/>
    <w:rsid w:val="002869EE"/>
    <w:rsid w:val="00287442"/>
    <w:rsid w:val="00294703"/>
    <w:rsid w:val="002952C1"/>
    <w:rsid w:val="002962E7"/>
    <w:rsid w:val="002A1932"/>
    <w:rsid w:val="002A542B"/>
    <w:rsid w:val="002A76EA"/>
    <w:rsid w:val="002C1C91"/>
    <w:rsid w:val="002C433A"/>
    <w:rsid w:val="002C78CA"/>
    <w:rsid w:val="002D060B"/>
    <w:rsid w:val="002D0B30"/>
    <w:rsid w:val="002E3F10"/>
    <w:rsid w:val="002E6558"/>
    <w:rsid w:val="002F1A46"/>
    <w:rsid w:val="002F1D82"/>
    <w:rsid w:val="002F2480"/>
    <w:rsid w:val="003001C0"/>
    <w:rsid w:val="00304F32"/>
    <w:rsid w:val="003106C7"/>
    <w:rsid w:val="00311598"/>
    <w:rsid w:val="00315EEB"/>
    <w:rsid w:val="00317BE1"/>
    <w:rsid w:val="003216DD"/>
    <w:rsid w:val="003218F4"/>
    <w:rsid w:val="00326B33"/>
    <w:rsid w:val="00327BEE"/>
    <w:rsid w:val="00333492"/>
    <w:rsid w:val="00337167"/>
    <w:rsid w:val="00337FA7"/>
    <w:rsid w:val="003428BA"/>
    <w:rsid w:val="00345B2D"/>
    <w:rsid w:val="00346100"/>
    <w:rsid w:val="0034680E"/>
    <w:rsid w:val="00346AD6"/>
    <w:rsid w:val="003541ED"/>
    <w:rsid w:val="003610C9"/>
    <w:rsid w:val="0036185D"/>
    <w:rsid w:val="00363327"/>
    <w:rsid w:val="00364E87"/>
    <w:rsid w:val="00370349"/>
    <w:rsid w:val="0037037D"/>
    <w:rsid w:val="0037372C"/>
    <w:rsid w:val="0037457A"/>
    <w:rsid w:val="00375FCF"/>
    <w:rsid w:val="00380A42"/>
    <w:rsid w:val="00380C84"/>
    <w:rsid w:val="00380E1E"/>
    <w:rsid w:val="00380EE2"/>
    <w:rsid w:val="003828F9"/>
    <w:rsid w:val="003967F7"/>
    <w:rsid w:val="003A07E6"/>
    <w:rsid w:val="003A0B76"/>
    <w:rsid w:val="003A43FE"/>
    <w:rsid w:val="003B151A"/>
    <w:rsid w:val="003B2965"/>
    <w:rsid w:val="003B4474"/>
    <w:rsid w:val="003C7EE0"/>
    <w:rsid w:val="003D094E"/>
    <w:rsid w:val="003D235C"/>
    <w:rsid w:val="003D3021"/>
    <w:rsid w:val="003D6088"/>
    <w:rsid w:val="003F33E1"/>
    <w:rsid w:val="003F7C1F"/>
    <w:rsid w:val="0040544C"/>
    <w:rsid w:val="00410FFA"/>
    <w:rsid w:val="00423AD8"/>
    <w:rsid w:val="004252FF"/>
    <w:rsid w:val="00426561"/>
    <w:rsid w:val="004309F9"/>
    <w:rsid w:val="00430ED1"/>
    <w:rsid w:val="004461F2"/>
    <w:rsid w:val="00452C14"/>
    <w:rsid w:val="0045660C"/>
    <w:rsid w:val="00460D0F"/>
    <w:rsid w:val="004616C5"/>
    <w:rsid w:val="00462EED"/>
    <w:rsid w:val="0046489F"/>
    <w:rsid w:val="00472B04"/>
    <w:rsid w:val="00473D39"/>
    <w:rsid w:val="00475D91"/>
    <w:rsid w:val="0048235C"/>
    <w:rsid w:val="00484C44"/>
    <w:rsid w:val="00484E1E"/>
    <w:rsid w:val="0049626E"/>
    <w:rsid w:val="00497647"/>
    <w:rsid w:val="004A216A"/>
    <w:rsid w:val="004A6DD4"/>
    <w:rsid w:val="004B0E20"/>
    <w:rsid w:val="004C1B9C"/>
    <w:rsid w:val="004C2988"/>
    <w:rsid w:val="004C5D05"/>
    <w:rsid w:val="004C6713"/>
    <w:rsid w:val="004D098F"/>
    <w:rsid w:val="004D5082"/>
    <w:rsid w:val="004D5F74"/>
    <w:rsid w:val="004E3532"/>
    <w:rsid w:val="004E502D"/>
    <w:rsid w:val="004F0564"/>
    <w:rsid w:val="004F43FF"/>
    <w:rsid w:val="004F50B9"/>
    <w:rsid w:val="004F7608"/>
    <w:rsid w:val="00505CCF"/>
    <w:rsid w:val="005105A0"/>
    <w:rsid w:val="00511126"/>
    <w:rsid w:val="005141C2"/>
    <w:rsid w:val="005203CA"/>
    <w:rsid w:val="00520857"/>
    <w:rsid w:val="0052267D"/>
    <w:rsid w:val="00523A90"/>
    <w:rsid w:val="00526F0A"/>
    <w:rsid w:val="00530CEC"/>
    <w:rsid w:val="005345B8"/>
    <w:rsid w:val="00534F5F"/>
    <w:rsid w:val="00535A09"/>
    <w:rsid w:val="0054023E"/>
    <w:rsid w:val="00545449"/>
    <w:rsid w:val="00545D67"/>
    <w:rsid w:val="00546CDE"/>
    <w:rsid w:val="00546E34"/>
    <w:rsid w:val="00547195"/>
    <w:rsid w:val="00547242"/>
    <w:rsid w:val="00556842"/>
    <w:rsid w:val="0056089C"/>
    <w:rsid w:val="005616FC"/>
    <w:rsid w:val="005767C2"/>
    <w:rsid w:val="00592FCB"/>
    <w:rsid w:val="00593D43"/>
    <w:rsid w:val="00594B4C"/>
    <w:rsid w:val="00597D0E"/>
    <w:rsid w:val="005A1597"/>
    <w:rsid w:val="005A2117"/>
    <w:rsid w:val="005A3384"/>
    <w:rsid w:val="005B3FB2"/>
    <w:rsid w:val="005B4EF9"/>
    <w:rsid w:val="005B5E33"/>
    <w:rsid w:val="005C0071"/>
    <w:rsid w:val="005C2846"/>
    <w:rsid w:val="005C7535"/>
    <w:rsid w:val="005D1457"/>
    <w:rsid w:val="005D2E2E"/>
    <w:rsid w:val="005D3D1A"/>
    <w:rsid w:val="005D44BF"/>
    <w:rsid w:val="005F16BD"/>
    <w:rsid w:val="005F289C"/>
    <w:rsid w:val="005F360E"/>
    <w:rsid w:val="005F4C33"/>
    <w:rsid w:val="00606656"/>
    <w:rsid w:val="00614744"/>
    <w:rsid w:val="00616793"/>
    <w:rsid w:val="00621C1F"/>
    <w:rsid w:val="00621CC3"/>
    <w:rsid w:val="00623EE9"/>
    <w:rsid w:val="00623F30"/>
    <w:rsid w:val="00624351"/>
    <w:rsid w:val="006264B5"/>
    <w:rsid w:val="006265BB"/>
    <w:rsid w:val="00626C64"/>
    <w:rsid w:val="006349D8"/>
    <w:rsid w:val="00634E47"/>
    <w:rsid w:val="006401C5"/>
    <w:rsid w:val="00640C99"/>
    <w:rsid w:val="00642CEE"/>
    <w:rsid w:val="0064327E"/>
    <w:rsid w:val="006463F6"/>
    <w:rsid w:val="006537D2"/>
    <w:rsid w:val="0065443C"/>
    <w:rsid w:val="00655D48"/>
    <w:rsid w:val="0065734F"/>
    <w:rsid w:val="00660876"/>
    <w:rsid w:val="006628FA"/>
    <w:rsid w:val="00665A7A"/>
    <w:rsid w:val="00665CF2"/>
    <w:rsid w:val="006664B0"/>
    <w:rsid w:val="00670C35"/>
    <w:rsid w:val="00672E7E"/>
    <w:rsid w:val="00672FDF"/>
    <w:rsid w:val="0068747F"/>
    <w:rsid w:val="0069112B"/>
    <w:rsid w:val="00692121"/>
    <w:rsid w:val="00697084"/>
    <w:rsid w:val="006B05E6"/>
    <w:rsid w:val="006B104E"/>
    <w:rsid w:val="006C09B7"/>
    <w:rsid w:val="006C39AC"/>
    <w:rsid w:val="006C4086"/>
    <w:rsid w:val="006C7261"/>
    <w:rsid w:val="006D0D43"/>
    <w:rsid w:val="006D745C"/>
    <w:rsid w:val="006E2284"/>
    <w:rsid w:val="006E2930"/>
    <w:rsid w:val="006E3547"/>
    <w:rsid w:val="006E6F10"/>
    <w:rsid w:val="006E7639"/>
    <w:rsid w:val="006E767D"/>
    <w:rsid w:val="007011EB"/>
    <w:rsid w:val="00705E6F"/>
    <w:rsid w:val="00716719"/>
    <w:rsid w:val="00716B28"/>
    <w:rsid w:val="00721ABD"/>
    <w:rsid w:val="00721BC9"/>
    <w:rsid w:val="00724577"/>
    <w:rsid w:val="0072524D"/>
    <w:rsid w:val="007264B4"/>
    <w:rsid w:val="00731F4F"/>
    <w:rsid w:val="00734661"/>
    <w:rsid w:val="00735D63"/>
    <w:rsid w:val="00736271"/>
    <w:rsid w:val="00740551"/>
    <w:rsid w:val="00741A71"/>
    <w:rsid w:val="00742215"/>
    <w:rsid w:val="00743E3B"/>
    <w:rsid w:val="0074461B"/>
    <w:rsid w:val="007523C8"/>
    <w:rsid w:val="007523CC"/>
    <w:rsid w:val="007578F1"/>
    <w:rsid w:val="00757E72"/>
    <w:rsid w:val="00760946"/>
    <w:rsid w:val="0076196A"/>
    <w:rsid w:val="007634DF"/>
    <w:rsid w:val="00763803"/>
    <w:rsid w:val="00764491"/>
    <w:rsid w:val="007645BC"/>
    <w:rsid w:val="00764F8D"/>
    <w:rsid w:val="00765ED0"/>
    <w:rsid w:val="00770180"/>
    <w:rsid w:val="00770AD7"/>
    <w:rsid w:val="00773346"/>
    <w:rsid w:val="0077535B"/>
    <w:rsid w:val="00780457"/>
    <w:rsid w:val="0078257D"/>
    <w:rsid w:val="00793405"/>
    <w:rsid w:val="007973AA"/>
    <w:rsid w:val="007A1C65"/>
    <w:rsid w:val="007A3211"/>
    <w:rsid w:val="007A590D"/>
    <w:rsid w:val="007B2472"/>
    <w:rsid w:val="007B4291"/>
    <w:rsid w:val="007C134B"/>
    <w:rsid w:val="007C3E83"/>
    <w:rsid w:val="007D191B"/>
    <w:rsid w:val="007D1A9C"/>
    <w:rsid w:val="007D38BA"/>
    <w:rsid w:val="007E5B59"/>
    <w:rsid w:val="007F1886"/>
    <w:rsid w:val="007F548F"/>
    <w:rsid w:val="007F5DAF"/>
    <w:rsid w:val="007F5EE7"/>
    <w:rsid w:val="007F708C"/>
    <w:rsid w:val="008044C8"/>
    <w:rsid w:val="00804540"/>
    <w:rsid w:val="00811E29"/>
    <w:rsid w:val="0081548B"/>
    <w:rsid w:val="00823608"/>
    <w:rsid w:val="0082527C"/>
    <w:rsid w:val="00825F49"/>
    <w:rsid w:val="00833DBA"/>
    <w:rsid w:val="00835409"/>
    <w:rsid w:val="00846031"/>
    <w:rsid w:val="008507E0"/>
    <w:rsid w:val="00851BAD"/>
    <w:rsid w:val="00855AF5"/>
    <w:rsid w:val="00856742"/>
    <w:rsid w:val="00864637"/>
    <w:rsid w:val="008655DB"/>
    <w:rsid w:val="008733C7"/>
    <w:rsid w:val="008734D6"/>
    <w:rsid w:val="00874088"/>
    <w:rsid w:val="00881C64"/>
    <w:rsid w:val="008822D8"/>
    <w:rsid w:val="008827DB"/>
    <w:rsid w:val="00890976"/>
    <w:rsid w:val="0089271D"/>
    <w:rsid w:val="0089512B"/>
    <w:rsid w:val="00896A4C"/>
    <w:rsid w:val="008A090B"/>
    <w:rsid w:val="008B0D41"/>
    <w:rsid w:val="008B0D9B"/>
    <w:rsid w:val="008B75D7"/>
    <w:rsid w:val="008C0195"/>
    <w:rsid w:val="008C4DFD"/>
    <w:rsid w:val="008C55D3"/>
    <w:rsid w:val="008D3CAD"/>
    <w:rsid w:val="008D431B"/>
    <w:rsid w:val="008E0A1E"/>
    <w:rsid w:val="008E283C"/>
    <w:rsid w:val="008E34E7"/>
    <w:rsid w:val="008E7B35"/>
    <w:rsid w:val="008E7D5E"/>
    <w:rsid w:val="008F4D96"/>
    <w:rsid w:val="008F752A"/>
    <w:rsid w:val="009000EB"/>
    <w:rsid w:val="00902D46"/>
    <w:rsid w:val="00907348"/>
    <w:rsid w:val="00911581"/>
    <w:rsid w:val="00913B66"/>
    <w:rsid w:val="009145F2"/>
    <w:rsid w:val="009229D1"/>
    <w:rsid w:val="00932DA8"/>
    <w:rsid w:val="0094021C"/>
    <w:rsid w:val="009501CB"/>
    <w:rsid w:val="00954664"/>
    <w:rsid w:val="00960D40"/>
    <w:rsid w:val="009663A5"/>
    <w:rsid w:val="00966D30"/>
    <w:rsid w:val="009705D3"/>
    <w:rsid w:val="009728B6"/>
    <w:rsid w:val="0097339C"/>
    <w:rsid w:val="00986ADF"/>
    <w:rsid w:val="009907A3"/>
    <w:rsid w:val="009A7D04"/>
    <w:rsid w:val="009A7E34"/>
    <w:rsid w:val="009B3B25"/>
    <w:rsid w:val="009B6498"/>
    <w:rsid w:val="009C2C19"/>
    <w:rsid w:val="009C7BD0"/>
    <w:rsid w:val="009D4721"/>
    <w:rsid w:val="009E299B"/>
    <w:rsid w:val="009E69E3"/>
    <w:rsid w:val="009E6C09"/>
    <w:rsid w:val="009F0E82"/>
    <w:rsid w:val="009F23AC"/>
    <w:rsid w:val="009F35F5"/>
    <w:rsid w:val="009F4473"/>
    <w:rsid w:val="009F4DA0"/>
    <w:rsid w:val="00A00D77"/>
    <w:rsid w:val="00A05C83"/>
    <w:rsid w:val="00A11E13"/>
    <w:rsid w:val="00A12F77"/>
    <w:rsid w:val="00A1407E"/>
    <w:rsid w:val="00A21563"/>
    <w:rsid w:val="00A27210"/>
    <w:rsid w:val="00A30323"/>
    <w:rsid w:val="00A312EE"/>
    <w:rsid w:val="00A45B90"/>
    <w:rsid w:val="00A57F34"/>
    <w:rsid w:val="00A64049"/>
    <w:rsid w:val="00A650AF"/>
    <w:rsid w:val="00A67DAB"/>
    <w:rsid w:val="00A70573"/>
    <w:rsid w:val="00A71FFE"/>
    <w:rsid w:val="00AA0D46"/>
    <w:rsid w:val="00AA1CAC"/>
    <w:rsid w:val="00AA322E"/>
    <w:rsid w:val="00AA4669"/>
    <w:rsid w:val="00AA5F62"/>
    <w:rsid w:val="00AB0343"/>
    <w:rsid w:val="00AB0B0B"/>
    <w:rsid w:val="00AB1179"/>
    <w:rsid w:val="00AB41F3"/>
    <w:rsid w:val="00AB505F"/>
    <w:rsid w:val="00AB62E4"/>
    <w:rsid w:val="00AD2390"/>
    <w:rsid w:val="00AD44A0"/>
    <w:rsid w:val="00AD6490"/>
    <w:rsid w:val="00AD72CD"/>
    <w:rsid w:val="00AE277B"/>
    <w:rsid w:val="00AE61F2"/>
    <w:rsid w:val="00AE6EC2"/>
    <w:rsid w:val="00AF27B4"/>
    <w:rsid w:val="00AF3C67"/>
    <w:rsid w:val="00AF4558"/>
    <w:rsid w:val="00AF4EB8"/>
    <w:rsid w:val="00B0051F"/>
    <w:rsid w:val="00B00CBE"/>
    <w:rsid w:val="00B0362F"/>
    <w:rsid w:val="00B0477A"/>
    <w:rsid w:val="00B1172C"/>
    <w:rsid w:val="00B2057C"/>
    <w:rsid w:val="00B2198C"/>
    <w:rsid w:val="00B21F04"/>
    <w:rsid w:val="00B25723"/>
    <w:rsid w:val="00B26A2B"/>
    <w:rsid w:val="00B33EEB"/>
    <w:rsid w:val="00B362B6"/>
    <w:rsid w:val="00B41950"/>
    <w:rsid w:val="00B47B28"/>
    <w:rsid w:val="00B518B3"/>
    <w:rsid w:val="00B54C50"/>
    <w:rsid w:val="00B76674"/>
    <w:rsid w:val="00B81891"/>
    <w:rsid w:val="00B819C9"/>
    <w:rsid w:val="00B8630B"/>
    <w:rsid w:val="00B92026"/>
    <w:rsid w:val="00BA12C6"/>
    <w:rsid w:val="00BA2C80"/>
    <w:rsid w:val="00BA33E8"/>
    <w:rsid w:val="00BB0590"/>
    <w:rsid w:val="00BB35B1"/>
    <w:rsid w:val="00BD201A"/>
    <w:rsid w:val="00BD2062"/>
    <w:rsid w:val="00BD25BD"/>
    <w:rsid w:val="00BD298C"/>
    <w:rsid w:val="00BE31F7"/>
    <w:rsid w:val="00BE40ED"/>
    <w:rsid w:val="00BE644E"/>
    <w:rsid w:val="00BF2112"/>
    <w:rsid w:val="00BF4CAB"/>
    <w:rsid w:val="00C0076E"/>
    <w:rsid w:val="00C009C4"/>
    <w:rsid w:val="00C0138F"/>
    <w:rsid w:val="00C069F6"/>
    <w:rsid w:val="00C10B9A"/>
    <w:rsid w:val="00C12D2B"/>
    <w:rsid w:val="00C135CF"/>
    <w:rsid w:val="00C13A76"/>
    <w:rsid w:val="00C16F37"/>
    <w:rsid w:val="00C21840"/>
    <w:rsid w:val="00C223E5"/>
    <w:rsid w:val="00C24905"/>
    <w:rsid w:val="00C25151"/>
    <w:rsid w:val="00C25FE9"/>
    <w:rsid w:val="00C26F56"/>
    <w:rsid w:val="00C342D0"/>
    <w:rsid w:val="00C37B75"/>
    <w:rsid w:val="00C4680B"/>
    <w:rsid w:val="00C46B97"/>
    <w:rsid w:val="00C5533C"/>
    <w:rsid w:val="00C6721B"/>
    <w:rsid w:val="00C74C54"/>
    <w:rsid w:val="00C75B72"/>
    <w:rsid w:val="00C76A51"/>
    <w:rsid w:val="00C77068"/>
    <w:rsid w:val="00C807CD"/>
    <w:rsid w:val="00C813A1"/>
    <w:rsid w:val="00C847B5"/>
    <w:rsid w:val="00C912F7"/>
    <w:rsid w:val="00C96F6D"/>
    <w:rsid w:val="00CA0CF6"/>
    <w:rsid w:val="00CA19B0"/>
    <w:rsid w:val="00CA493C"/>
    <w:rsid w:val="00CB7501"/>
    <w:rsid w:val="00CC04C3"/>
    <w:rsid w:val="00CC068B"/>
    <w:rsid w:val="00CC4A55"/>
    <w:rsid w:val="00CD5CD6"/>
    <w:rsid w:val="00CD7C08"/>
    <w:rsid w:val="00CE0068"/>
    <w:rsid w:val="00CE6E46"/>
    <w:rsid w:val="00CF4873"/>
    <w:rsid w:val="00D0006E"/>
    <w:rsid w:val="00D04E5C"/>
    <w:rsid w:val="00D105CE"/>
    <w:rsid w:val="00D130CD"/>
    <w:rsid w:val="00D14F48"/>
    <w:rsid w:val="00D16EDA"/>
    <w:rsid w:val="00D1751A"/>
    <w:rsid w:val="00D321FA"/>
    <w:rsid w:val="00D33C0D"/>
    <w:rsid w:val="00D35600"/>
    <w:rsid w:val="00D36608"/>
    <w:rsid w:val="00D40028"/>
    <w:rsid w:val="00D407E1"/>
    <w:rsid w:val="00D42A7E"/>
    <w:rsid w:val="00D45551"/>
    <w:rsid w:val="00D45B79"/>
    <w:rsid w:val="00D56702"/>
    <w:rsid w:val="00D571B4"/>
    <w:rsid w:val="00D60361"/>
    <w:rsid w:val="00D61C07"/>
    <w:rsid w:val="00D64736"/>
    <w:rsid w:val="00D66B61"/>
    <w:rsid w:val="00D77D3C"/>
    <w:rsid w:val="00D8481D"/>
    <w:rsid w:val="00D855D3"/>
    <w:rsid w:val="00D9250A"/>
    <w:rsid w:val="00DA0157"/>
    <w:rsid w:val="00DA3D30"/>
    <w:rsid w:val="00DB618B"/>
    <w:rsid w:val="00DB6E04"/>
    <w:rsid w:val="00DB7470"/>
    <w:rsid w:val="00DB7BF7"/>
    <w:rsid w:val="00DC09BC"/>
    <w:rsid w:val="00DC295E"/>
    <w:rsid w:val="00DC7F17"/>
    <w:rsid w:val="00DD3940"/>
    <w:rsid w:val="00DD394E"/>
    <w:rsid w:val="00DE2FCD"/>
    <w:rsid w:val="00DE7B83"/>
    <w:rsid w:val="00E026DC"/>
    <w:rsid w:val="00E03E25"/>
    <w:rsid w:val="00E077C9"/>
    <w:rsid w:val="00E12241"/>
    <w:rsid w:val="00E13F0C"/>
    <w:rsid w:val="00E1474A"/>
    <w:rsid w:val="00E14A77"/>
    <w:rsid w:val="00E15A22"/>
    <w:rsid w:val="00E2448D"/>
    <w:rsid w:val="00E26054"/>
    <w:rsid w:val="00E30B8C"/>
    <w:rsid w:val="00E5435F"/>
    <w:rsid w:val="00E61523"/>
    <w:rsid w:val="00E61536"/>
    <w:rsid w:val="00E63783"/>
    <w:rsid w:val="00E640DB"/>
    <w:rsid w:val="00E64902"/>
    <w:rsid w:val="00E6573F"/>
    <w:rsid w:val="00E7071E"/>
    <w:rsid w:val="00E70D50"/>
    <w:rsid w:val="00E71617"/>
    <w:rsid w:val="00E72F7A"/>
    <w:rsid w:val="00E74DFD"/>
    <w:rsid w:val="00E77301"/>
    <w:rsid w:val="00E8018E"/>
    <w:rsid w:val="00E85AEE"/>
    <w:rsid w:val="00E91655"/>
    <w:rsid w:val="00E95CC1"/>
    <w:rsid w:val="00EA63D0"/>
    <w:rsid w:val="00EB1CE1"/>
    <w:rsid w:val="00EB1F9B"/>
    <w:rsid w:val="00EB257A"/>
    <w:rsid w:val="00EC0DDC"/>
    <w:rsid w:val="00EC4101"/>
    <w:rsid w:val="00EC6A33"/>
    <w:rsid w:val="00ED442E"/>
    <w:rsid w:val="00ED7B6D"/>
    <w:rsid w:val="00EE1D55"/>
    <w:rsid w:val="00EE31A3"/>
    <w:rsid w:val="00EE5F64"/>
    <w:rsid w:val="00EE6CE5"/>
    <w:rsid w:val="00EF01DB"/>
    <w:rsid w:val="00EF25D2"/>
    <w:rsid w:val="00F00CEF"/>
    <w:rsid w:val="00F0732D"/>
    <w:rsid w:val="00F1240F"/>
    <w:rsid w:val="00F1283B"/>
    <w:rsid w:val="00F14E4C"/>
    <w:rsid w:val="00F15004"/>
    <w:rsid w:val="00F15CFF"/>
    <w:rsid w:val="00F27E5F"/>
    <w:rsid w:val="00F30300"/>
    <w:rsid w:val="00F36220"/>
    <w:rsid w:val="00F375AD"/>
    <w:rsid w:val="00F41AAD"/>
    <w:rsid w:val="00F44A7C"/>
    <w:rsid w:val="00F51BEB"/>
    <w:rsid w:val="00F5364D"/>
    <w:rsid w:val="00F5715B"/>
    <w:rsid w:val="00F5756C"/>
    <w:rsid w:val="00F60863"/>
    <w:rsid w:val="00F8178E"/>
    <w:rsid w:val="00F92A7F"/>
    <w:rsid w:val="00F9393E"/>
    <w:rsid w:val="00F96729"/>
    <w:rsid w:val="00FA4638"/>
    <w:rsid w:val="00FA4AFA"/>
    <w:rsid w:val="00FB04CC"/>
    <w:rsid w:val="00FB7DA3"/>
    <w:rsid w:val="00FC73E7"/>
    <w:rsid w:val="00FD50DC"/>
    <w:rsid w:val="00FD74C1"/>
    <w:rsid w:val="00FD79BF"/>
    <w:rsid w:val="00FE06D8"/>
    <w:rsid w:val="00FE1FE6"/>
    <w:rsid w:val="00FE3BFA"/>
    <w:rsid w:val="00FE5765"/>
    <w:rsid w:val="00FE6457"/>
    <w:rsid w:val="00FF0ED3"/>
    <w:rsid w:val="00FF433D"/>
    <w:rsid w:val="00FF505F"/>
    <w:rsid w:val="00FF6352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D247A2"/>
  <w14:defaultImageDpi w14:val="300"/>
  <w15:docId w15:val="{13AFB8AE-F51B-43E3-BE1E-46ABBE6A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pBdr>
        <w:top w:val="single" w:sz="4" w:space="2" w:color="auto"/>
        <w:bottom w:val="single" w:sz="4" w:space="1" w:color="auto"/>
      </w:pBd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17B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0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9B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044C8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C135CF"/>
    <w:rPr>
      <w:sz w:val="24"/>
    </w:rPr>
  </w:style>
  <w:style w:type="paragraph" w:styleId="NormalWeb">
    <w:name w:val="Normal (Web)"/>
    <w:basedOn w:val="Normal"/>
    <w:uiPriority w:val="99"/>
    <w:unhideWhenUsed/>
    <w:rsid w:val="00012829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012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av\Downloads\MCC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1A9B2-E747-49A2-8F50-B4A2C8EC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MCCC Letterhead</Template>
  <TotalTime>0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Community College Council</vt:lpstr>
    </vt:vector>
  </TitlesOfParts>
  <Company> </Company>
  <LinksUpToDate>false</LinksUpToDate>
  <CharactersWithSpaces>7072</CharactersWithSpaces>
  <SharedDoc>false</SharedDoc>
  <HLinks>
    <vt:vector size="6" baseType="variant">
      <vt:variant>
        <vt:i4>3014667</vt:i4>
      </vt:variant>
      <vt:variant>
        <vt:i4>1692</vt:i4>
      </vt:variant>
      <vt:variant>
        <vt:i4>1025</vt:i4>
      </vt:variant>
      <vt:variant>
        <vt:i4>1</vt:i4>
      </vt:variant>
      <vt:variant>
        <vt:lpwstr>MCCC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Community College Council</dc:title>
  <dc:subject/>
  <dc:creator>claud</dc:creator>
  <cp:keywords/>
  <cp:lastModifiedBy>colleenmavedikian@gmail.com</cp:lastModifiedBy>
  <cp:revision>2</cp:revision>
  <cp:lastPrinted>2005-03-26T19:51:00Z</cp:lastPrinted>
  <dcterms:created xsi:type="dcterms:W3CDTF">2025-08-19T21:24:00Z</dcterms:created>
  <dcterms:modified xsi:type="dcterms:W3CDTF">2025-08-19T21:24:00Z</dcterms:modified>
</cp:coreProperties>
</file>