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CACE" w14:textId="337BBCA7" w:rsidR="00317BE1" w:rsidRPr="00C02B5D" w:rsidRDefault="00317BE1" w:rsidP="00C02B5D">
      <w:pPr>
        <w:tabs>
          <w:tab w:val="left" w:pos="2980"/>
        </w:tabs>
        <w:rPr>
          <w:szCs w:val="24"/>
        </w:rPr>
      </w:pPr>
    </w:p>
    <w:p w14:paraId="52BFF224" w14:textId="69253BFC" w:rsidR="00631FAA" w:rsidRPr="00C02B5D" w:rsidRDefault="00181DAB" w:rsidP="00631FA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Approved M</w:t>
      </w:r>
      <w:r w:rsidR="009247FE" w:rsidRPr="00C02B5D">
        <w:rPr>
          <w:rFonts w:ascii="Times New Roman" w:hAnsi="Times New Roman" w:cs="Times New Roman"/>
          <w:b/>
          <w:bCs/>
          <w:sz w:val="24"/>
          <w:szCs w:val="24"/>
        </w:rPr>
        <w:t xml:space="preserve">CCC </w:t>
      </w:r>
      <w:r w:rsidR="00631FAA" w:rsidRPr="00C02B5D">
        <w:rPr>
          <w:rFonts w:ascii="Times New Roman" w:hAnsi="Times New Roman" w:cs="Times New Roman"/>
          <w:b/>
          <w:bCs/>
          <w:sz w:val="24"/>
          <w:szCs w:val="24"/>
        </w:rPr>
        <w:t>Executive Committee Meeting</w:t>
      </w:r>
      <w:r w:rsidR="000B2549" w:rsidRPr="00C02B5D">
        <w:rPr>
          <w:rFonts w:ascii="Times New Roman" w:hAnsi="Times New Roman" w:cs="Times New Roman"/>
          <w:b/>
          <w:bCs/>
          <w:sz w:val="24"/>
          <w:szCs w:val="24"/>
        </w:rPr>
        <w:t xml:space="preserve"> Minutes</w:t>
      </w:r>
    </w:p>
    <w:p w14:paraId="28B934D5" w14:textId="792BD94A" w:rsidR="00631FAA" w:rsidRPr="00C02B5D" w:rsidRDefault="0035288B" w:rsidP="00631FA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B5D">
        <w:rPr>
          <w:rFonts w:ascii="Times New Roman" w:hAnsi="Times New Roman" w:cs="Times New Roman"/>
          <w:b/>
          <w:bCs/>
          <w:sz w:val="24"/>
          <w:szCs w:val="24"/>
        </w:rPr>
        <w:t>December 6</w:t>
      </w:r>
      <w:r w:rsidR="00631FAA" w:rsidRPr="00C02B5D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Pr="00C02B5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C69D9" w:rsidRPr="00C02B5D">
        <w:rPr>
          <w:rFonts w:ascii="Times New Roman" w:hAnsi="Times New Roman" w:cs="Times New Roman"/>
          <w:b/>
          <w:bCs/>
          <w:sz w:val="24"/>
          <w:szCs w:val="24"/>
        </w:rPr>
        <w:t>, 10:</w:t>
      </w:r>
      <w:r w:rsidRPr="00C02B5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C69D9" w:rsidRPr="00C02B5D">
        <w:rPr>
          <w:rFonts w:ascii="Times New Roman" w:hAnsi="Times New Roman" w:cs="Times New Roman"/>
          <w:b/>
          <w:bCs/>
          <w:sz w:val="24"/>
          <w:szCs w:val="24"/>
        </w:rPr>
        <w:t>0am</w:t>
      </w:r>
    </w:p>
    <w:p w14:paraId="642C9C7A" w14:textId="77777777" w:rsidR="00631FAA" w:rsidRPr="00C02B5D" w:rsidRDefault="00631FAA" w:rsidP="00631FA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B5D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1E7BF101" w14:textId="77777777" w:rsidR="00631FAA" w:rsidRPr="00C02B5D" w:rsidRDefault="00631FAA" w:rsidP="00631F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3D9706F" w14:textId="77777777" w:rsidR="00631FAA" w:rsidRPr="00C02B5D" w:rsidRDefault="00631FAA" w:rsidP="00631F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2B5D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Pr="00C02B5D">
        <w:rPr>
          <w:rFonts w:ascii="Times New Roman" w:hAnsi="Times New Roman" w:cs="Times New Roman"/>
          <w:sz w:val="24"/>
          <w:szCs w:val="24"/>
        </w:rPr>
        <w:t>: President Claudine Barnes, Vice President Joe Nardoni, Secretary Colleen Avedikian,</w:t>
      </w:r>
    </w:p>
    <w:p w14:paraId="575808FA" w14:textId="468B52C7" w:rsidR="006D0031" w:rsidRPr="00C02B5D" w:rsidRDefault="00631FAA" w:rsidP="00631FA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02B5D">
        <w:rPr>
          <w:rFonts w:ascii="Times New Roman" w:hAnsi="Times New Roman" w:cs="Times New Roman"/>
          <w:sz w:val="24"/>
          <w:szCs w:val="24"/>
        </w:rPr>
        <w:t>Members at Large</w:t>
      </w:r>
      <w:r w:rsidRPr="00C02B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D0031" w:rsidRPr="00C02B5D">
        <w:rPr>
          <w:rFonts w:ascii="Times New Roman" w:hAnsi="Times New Roman" w:cs="Times New Roman"/>
          <w:sz w:val="24"/>
          <w:szCs w:val="24"/>
        </w:rPr>
        <w:t xml:space="preserve"> </w:t>
      </w:r>
      <w:r w:rsidR="00BC69D9" w:rsidRPr="00C02B5D">
        <w:rPr>
          <w:rFonts w:ascii="Times New Roman" w:hAnsi="Times New Roman" w:cs="Times New Roman"/>
          <w:sz w:val="24"/>
          <w:szCs w:val="24"/>
        </w:rPr>
        <w:t>Candace Shiver</w:t>
      </w:r>
      <w:r w:rsidR="006D0031" w:rsidRPr="00C02B5D">
        <w:rPr>
          <w:rFonts w:ascii="Times New Roman" w:hAnsi="Times New Roman" w:cs="Times New Roman"/>
          <w:sz w:val="24"/>
          <w:szCs w:val="24"/>
        </w:rPr>
        <w:t xml:space="preserve">s, Brian Falter, Mark Linde, Dr. Jalal </w:t>
      </w:r>
      <w:r w:rsidR="009F5735" w:rsidRPr="00C02B5D">
        <w:rPr>
          <w:rFonts w:ascii="Times New Roman" w:hAnsi="Times New Roman" w:cs="Times New Roman"/>
          <w:sz w:val="24"/>
          <w:szCs w:val="24"/>
        </w:rPr>
        <w:t>Ghaemghami</w:t>
      </w:r>
    </w:p>
    <w:p w14:paraId="198BFEAC" w14:textId="3A78BDA9" w:rsidR="00631FAA" w:rsidRPr="00C02B5D" w:rsidRDefault="00631FAA" w:rsidP="008C2E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2B5D">
        <w:rPr>
          <w:rFonts w:ascii="Times New Roman" w:hAnsi="Times New Roman" w:cs="Times New Roman"/>
          <w:b/>
          <w:bCs/>
          <w:sz w:val="24"/>
          <w:szCs w:val="24"/>
        </w:rPr>
        <w:t>Guest</w:t>
      </w:r>
      <w:r w:rsidR="0065298E" w:rsidRPr="00C02B5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02B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02B5D">
        <w:rPr>
          <w:rFonts w:ascii="Times New Roman" w:hAnsi="Times New Roman" w:cs="Times New Roman"/>
          <w:sz w:val="24"/>
          <w:szCs w:val="24"/>
        </w:rPr>
        <w:t xml:space="preserve"> Don Williams</w:t>
      </w:r>
      <w:r w:rsidR="009F5735" w:rsidRPr="00C02B5D">
        <w:rPr>
          <w:rFonts w:ascii="Times New Roman" w:hAnsi="Times New Roman" w:cs="Times New Roman"/>
          <w:sz w:val="24"/>
          <w:szCs w:val="24"/>
        </w:rPr>
        <w:t xml:space="preserve"> (Communications)</w:t>
      </w:r>
      <w:r w:rsidR="00BC69D9" w:rsidRPr="00C02B5D">
        <w:rPr>
          <w:rFonts w:ascii="Times New Roman" w:hAnsi="Times New Roman" w:cs="Times New Roman"/>
          <w:sz w:val="24"/>
          <w:szCs w:val="24"/>
        </w:rPr>
        <w:t xml:space="preserve">, </w:t>
      </w:r>
      <w:r w:rsidR="003E7D23" w:rsidRPr="00C02B5D">
        <w:rPr>
          <w:rFonts w:ascii="Times New Roman" w:hAnsi="Times New Roman" w:cs="Times New Roman"/>
          <w:sz w:val="24"/>
          <w:szCs w:val="24"/>
        </w:rPr>
        <w:t xml:space="preserve">Colleen Fitzpatrick, </w:t>
      </w:r>
      <w:r w:rsidR="00BC69D9" w:rsidRPr="00C02B5D">
        <w:rPr>
          <w:rFonts w:ascii="Times New Roman" w:hAnsi="Times New Roman" w:cs="Times New Roman"/>
          <w:sz w:val="24"/>
          <w:szCs w:val="24"/>
        </w:rPr>
        <w:t>Bret Seferian</w:t>
      </w:r>
      <w:r w:rsidR="009F5735" w:rsidRPr="00C02B5D">
        <w:rPr>
          <w:rFonts w:ascii="Times New Roman" w:hAnsi="Times New Roman" w:cs="Times New Roman"/>
          <w:sz w:val="24"/>
          <w:szCs w:val="24"/>
        </w:rPr>
        <w:t xml:space="preserve"> (MTA FSO)</w:t>
      </w:r>
    </w:p>
    <w:p w14:paraId="0658F82A" w14:textId="77777777" w:rsidR="003E7D23" w:rsidRPr="00C02B5D" w:rsidRDefault="003E7D23" w:rsidP="00631FAA">
      <w:pPr>
        <w:rPr>
          <w:szCs w:val="24"/>
        </w:rPr>
      </w:pPr>
    </w:p>
    <w:p w14:paraId="71C03AB0" w14:textId="2EC45254" w:rsidR="004443D3" w:rsidRPr="00C02B5D" w:rsidRDefault="004443D3" w:rsidP="004443D3">
      <w:pPr>
        <w:rPr>
          <w:szCs w:val="24"/>
        </w:rPr>
      </w:pPr>
      <w:r w:rsidRPr="00C02B5D">
        <w:rPr>
          <w:szCs w:val="24"/>
        </w:rPr>
        <w:t xml:space="preserve">Called to order </w:t>
      </w:r>
      <w:r w:rsidR="0065298E" w:rsidRPr="00C02B5D">
        <w:rPr>
          <w:szCs w:val="24"/>
        </w:rPr>
        <w:t xml:space="preserve">at </w:t>
      </w:r>
      <w:r w:rsidRPr="00C02B5D">
        <w:rPr>
          <w:szCs w:val="24"/>
        </w:rPr>
        <w:t>10:</w:t>
      </w:r>
      <w:r w:rsidR="008C2E49" w:rsidRPr="00C02B5D">
        <w:rPr>
          <w:szCs w:val="24"/>
        </w:rPr>
        <w:t>0</w:t>
      </w:r>
      <w:r w:rsidRPr="00C02B5D">
        <w:rPr>
          <w:szCs w:val="24"/>
        </w:rPr>
        <w:t>2am</w:t>
      </w:r>
    </w:p>
    <w:p w14:paraId="51E0093E" w14:textId="77777777" w:rsidR="004443D3" w:rsidRPr="00C02B5D" w:rsidRDefault="004443D3" w:rsidP="004443D3">
      <w:pPr>
        <w:rPr>
          <w:szCs w:val="24"/>
        </w:rPr>
      </w:pPr>
    </w:p>
    <w:p w14:paraId="22910061" w14:textId="7B455045" w:rsidR="004443D3" w:rsidRPr="00C02B5D" w:rsidRDefault="004443D3" w:rsidP="003318AC">
      <w:pPr>
        <w:rPr>
          <w:b/>
          <w:bCs/>
          <w:szCs w:val="24"/>
        </w:rPr>
      </w:pPr>
      <w:r w:rsidRPr="00C02B5D">
        <w:rPr>
          <w:szCs w:val="24"/>
        </w:rPr>
        <w:t>Adopted</w:t>
      </w:r>
      <w:r w:rsidR="003E7D23" w:rsidRPr="00C02B5D">
        <w:rPr>
          <w:szCs w:val="24"/>
        </w:rPr>
        <w:t xml:space="preserve"> </w:t>
      </w:r>
      <w:r w:rsidR="000B4434" w:rsidRPr="00C02B5D">
        <w:rPr>
          <w:szCs w:val="24"/>
        </w:rPr>
        <w:t xml:space="preserve">amended order </w:t>
      </w:r>
      <w:r w:rsidRPr="00C02B5D">
        <w:rPr>
          <w:szCs w:val="24"/>
        </w:rPr>
        <w:t>of business by consent</w:t>
      </w:r>
    </w:p>
    <w:p w14:paraId="1C5FE0C6" w14:textId="77777777" w:rsidR="003318AC" w:rsidRPr="00C02B5D" w:rsidRDefault="003318AC" w:rsidP="003318AC">
      <w:pPr>
        <w:rPr>
          <w:szCs w:val="24"/>
        </w:rPr>
      </w:pPr>
    </w:p>
    <w:p w14:paraId="4E492450" w14:textId="5FC2C936" w:rsidR="004443D3" w:rsidRPr="00C02B5D" w:rsidRDefault="004443D3" w:rsidP="004443D3">
      <w:pPr>
        <w:ind w:left="720"/>
        <w:rPr>
          <w:szCs w:val="24"/>
        </w:rPr>
      </w:pPr>
      <w:r w:rsidRPr="00C02B5D">
        <w:rPr>
          <w:b/>
          <w:bCs/>
          <w:szCs w:val="24"/>
        </w:rPr>
        <w:t>Motion:</w:t>
      </w:r>
      <w:r w:rsidRPr="00C02B5D">
        <w:rPr>
          <w:szCs w:val="24"/>
        </w:rPr>
        <w:t xml:space="preserve"> To approve the minutes of the </w:t>
      </w:r>
      <w:r w:rsidR="000B4434" w:rsidRPr="00C02B5D">
        <w:rPr>
          <w:szCs w:val="24"/>
        </w:rPr>
        <w:t>November</w:t>
      </w:r>
      <w:r w:rsidR="00747515" w:rsidRPr="00C02B5D">
        <w:rPr>
          <w:szCs w:val="24"/>
        </w:rPr>
        <w:t xml:space="preserve"> 1, </w:t>
      </w:r>
      <w:r w:rsidR="000B1575" w:rsidRPr="00C02B5D">
        <w:rPr>
          <w:szCs w:val="24"/>
        </w:rPr>
        <w:t>2024,</w:t>
      </w:r>
      <w:r w:rsidR="003E7D23" w:rsidRPr="00C02B5D">
        <w:rPr>
          <w:szCs w:val="24"/>
        </w:rPr>
        <w:t xml:space="preserve"> </w:t>
      </w:r>
      <w:r w:rsidRPr="00C02B5D">
        <w:rPr>
          <w:szCs w:val="24"/>
        </w:rPr>
        <w:t>Executive Committee Meeting</w:t>
      </w:r>
      <w:r w:rsidR="003E7D23" w:rsidRPr="00C02B5D">
        <w:rPr>
          <w:szCs w:val="24"/>
        </w:rPr>
        <w:t>s</w:t>
      </w:r>
      <w:r w:rsidR="000B1575" w:rsidRPr="00C02B5D">
        <w:rPr>
          <w:szCs w:val="24"/>
        </w:rPr>
        <w:t xml:space="preserve">. </w:t>
      </w:r>
      <w:r w:rsidRPr="00C02B5D">
        <w:rPr>
          <w:szCs w:val="24"/>
        </w:rPr>
        <w:t>(Nardoni/</w:t>
      </w:r>
      <w:r w:rsidR="000B4434" w:rsidRPr="00C02B5D">
        <w:rPr>
          <w:szCs w:val="24"/>
        </w:rPr>
        <w:t>Falter</w:t>
      </w:r>
      <w:r w:rsidRPr="00C02B5D">
        <w:rPr>
          <w:szCs w:val="24"/>
        </w:rPr>
        <w:t>)</w:t>
      </w:r>
      <w:r w:rsidR="000B1575" w:rsidRPr="00C02B5D">
        <w:rPr>
          <w:szCs w:val="24"/>
        </w:rPr>
        <w:t xml:space="preserve">. </w:t>
      </w:r>
      <w:r w:rsidR="000B4434" w:rsidRPr="00C02B5D">
        <w:rPr>
          <w:b/>
          <w:bCs/>
          <w:szCs w:val="24"/>
        </w:rPr>
        <w:t>Passed</w:t>
      </w:r>
    </w:p>
    <w:p w14:paraId="30FC3BAA" w14:textId="2D1BDE32" w:rsidR="00A37E72" w:rsidRPr="00C02B5D" w:rsidRDefault="00A37E72" w:rsidP="00BA6745">
      <w:pPr>
        <w:spacing w:before="100" w:beforeAutospacing="1" w:after="100" w:afterAutospacing="1"/>
        <w:outlineLvl w:val="2"/>
        <w:rPr>
          <w:i/>
          <w:iCs/>
          <w:szCs w:val="24"/>
        </w:rPr>
      </w:pPr>
      <w:r w:rsidRPr="00C02B5D">
        <w:rPr>
          <w:i/>
          <w:iCs/>
          <w:szCs w:val="24"/>
        </w:rPr>
        <w:t xml:space="preserve">SAC Steering Committee </w:t>
      </w:r>
      <w:r w:rsidR="00BA6745" w:rsidRPr="00C02B5D">
        <w:rPr>
          <w:i/>
          <w:iCs/>
          <w:szCs w:val="24"/>
        </w:rPr>
        <w:t xml:space="preserve">                                                                                                                                   </w:t>
      </w:r>
      <w:r w:rsidR="00A7594E" w:rsidRPr="00C02B5D">
        <w:rPr>
          <w:szCs w:val="24"/>
        </w:rPr>
        <w:t xml:space="preserve">VP Nardoni introduced a discussion about </w:t>
      </w:r>
      <w:r w:rsidR="00A53A88" w:rsidRPr="00C02B5D">
        <w:rPr>
          <w:szCs w:val="24"/>
        </w:rPr>
        <w:t xml:space="preserve">compensation for </w:t>
      </w:r>
      <w:r w:rsidR="001E40A8" w:rsidRPr="00C02B5D">
        <w:rPr>
          <w:szCs w:val="24"/>
        </w:rPr>
        <w:t>a</w:t>
      </w:r>
      <w:r w:rsidR="00FA30D5" w:rsidRPr="00C02B5D">
        <w:rPr>
          <w:szCs w:val="24"/>
        </w:rPr>
        <w:t xml:space="preserve"> 3 person</w:t>
      </w:r>
      <w:r w:rsidR="001E40A8" w:rsidRPr="00C02B5D">
        <w:rPr>
          <w:szCs w:val="24"/>
        </w:rPr>
        <w:t xml:space="preserve"> </w:t>
      </w:r>
      <w:r w:rsidRPr="00C02B5D">
        <w:rPr>
          <w:szCs w:val="24"/>
        </w:rPr>
        <w:t xml:space="preserve">SAC Steering Committee </w:t>
      </w:r>
      <w:r w:rsidR="001E40A8" w:rsidRPr="00C02B5D">
        <w:rPr>
          <w:szCs w:val="24"/>
        </w:rPr>
        <w:t>who will</w:t>
      </w:r>
      <w:r w:rsidRPr="00C02B5D">
        <w:rPr>
          <w:szCs w:val="24"/>
        </w:rPr>
        <w:t xml:space="preserve"> aid in legislative efforts and member training.</w:t>
      </w:r>
      <w:r w:rsidR="00D41C0F" w:rsidRPr="00C02B5D">
        <w:rPr>
          <w:szCs w:val="24"/>
        </w:rPr>
        <w:t xml:space="preserve"> He suggested</w:t>
      </w:r>
      <w:r w:rsidR="00E37E52" w:rsidRPr="00C02B5D">
        <w:rPr>
          <w:szCs w:val="24"/>
        </w:rPr>
        <w:t xml:space="preserve"> </w:t>
      </w:r>
      <w:r w:rsidR="00D41C0F" w:rsidRPr="00C02B5D">
        <w:rPr>
          <w:szCs w:val="24"/>
        </w:rPr>
        <w:t xml:space="preserve">offering stipends or course releases to incentivize participation. </w:t>
      </w:r>
      <w:r w:rsidR="00FA30D5" w:rsidRPr="00C02B5D">
        <w:rPr>
          <w:szCs w:val="24"/>
        </w:rPr>
        <w:t xml:space="preserve">The cost for three </w:t>
      </w:r>
      <w:r w:rsidR="00774FB5" w:rsidRPr="00C02B5D">
        <w:rPr>
          <w:szCs w:val="24"/>
        </w:rPr>
        <w:t xml:space="preserve">course releases is </w:t>
      </w:r>
      <w:r w:rsidRPr="00C02B5D">
        <w:rPr>
          <w:szCs w:val="24"/>
        </w:rPr>
        <w:t xml:space="preserve">$13,185, </w:t>
      </w:r>
      <w:r w:rsidR="00774FB5" w:rsidRPr="00C02B5D">
        <w:rPr>
          <w:szCs w:val="24"/>
        </w:rPr>
        <w:t xml:space="preserve">which can be </w:t>
      </w:r>
      <w:r w:rsidRPr="00C02B5D">
        <w:rPr>
          <w:szCs w:val="24"/>
        </w:rPr>
        <w:t>covered within the current budget.</w:t>
      </w:r>
      <w:r w:rsidR="00D41C0F" w:rsidRPr="00C02B5D">
        <w:rPr>
          <w:szCs w:val="24"/>
        </w:rPr>
        <w:t xml:space="preserve"> </w:t>
      </w:r>
      <w:r w:rsidR="00D30B8F" w:rsidRPr="00C02B5D">
        <w:rPr>
          <w:szCs w:val="24"/>
        </w:rPr>
        <w:t>There w</w:t>
      </w:r>
      <w:r w:rsidR="00EF73AD" w:rsidRPr="00C02B5D">
        <w:rPr>
          <w:szCs w:val="24"/>
        </w:rPr>
        <w:t>ere</w:t>
      </w:r>
      <w:r w:rsidR="00D30B8F" w:rsidRPr="00C02B5D">
        <w:rPr>
          <w:szCs w:val="24"/>
        </w:rPr>
        <w:t xml:space="preserve"> questions about how to compensate professional staff who might be interested in the </w:t>
      </w:r>
      <w:r w:rsidR="00537ABD" w:rsidRPr="00C02B5D">
        <w:rPr>
          <w:szCs w:val="24"/>
        </w:rPr>
        <w:t xml:space="preserve">Steering Committee </w:t>
      </w:r>
      <w:r w:rsidR="00D30B8F" w:rsidRPr="00C02B5D">
        <w:rPr>
          <w:szCs w:val="24"/>
        </w:rPr>
        <w:t xml:space="preserve">positions. </w:t>
      </w:r>
      <w:r w:rsidR="00060B58" w:rsidRPr="00C02B5D">
        <w:rPr>
          <w:szCs w:val="24"/>
        </w:rPr>
        <w:t xml:space="preserve">There was agreement about a need </w:t>
      </w:r>
      <w:r w:rsidRPr="00C02B5D">
        <w:rPr>
          <w:szCs w:val="24"/>
        </w:rPr>
        <w:t>for better collaboration among SAC, MTA, and chapter representatives.</w:t>
      </w:r>
    </w:p>
    <w:p w14:paraId="5789B110" w14:textId="21AC9E3F" w:rsidR="00A37E72" w:rsidRPr="00C02B5D" w:rsidRDefault="00060B58" w:rsidP="00060B58">
      <w:pPr>
        <w:spacing w:before="100" w:beforeAutospacing="1" w:after="100" w:afterAutospacing="1"/>
        <w:ind w:left="720"/>
        <w:rPr>
          <w:szCs w:val="24"/>
        </w:rPr>
      </w:pPr>
      <w:r w:rsidRPr="00C02B5D">
        <w:rPr>
          <w:b/>
          <w:bCs/>
          <w:szCs w:val="24"/>
        </w:rPr>
        <w:t xml:space="preserve">Motion: </w:t>
      </w:r>
      <w:r w:rsidR="00537ABD" w:rsidRPr="00C02B5D">
        <w:rPr>
          <w:szCs w:val="24"/>
        </w:rPr>
        <w:t>T</w:t>
      </w:r>
      <w:r w:rsidRPr="00C02B5D">
        <w:rPr>
          <w:szCs w:val="24"/>
        </w:rPr>
        <w:t>o recommend to the Board of Directors the appro</w:t>
      </w:r>
      <w:r w:rsidR="00BA6745" w:rsidRPr="00C02B5D">
        <w:rPr>
          <w:szCs w:val="24"/>
        </w:rPr>
        <w:t>val</w:t>
      </w:r>
      <w:r w:rsidRPr="00C02B5D">
        <w:rPr>
          <w:szCs w:val="24"/>
        </w:rPr>
        <w:t xml:space="preserve"> of three course releases (1 each) for SAC Steering Committee members for Spring 2025. (Nardoni/Falter)</w:t>
      </w:r>
      <w:r w:rsidR="000B1575" w:rsidRPr="00C02B5D">
        <w:rPr>
          <w:szCs w:val="24"/>
        </w:rPr>
        <w:t>.</w:t>
      </w:r>
      <w:r w:rsidR="000B1575" w:rsidRPr="00C02B5D">
        <w:rPr>
          <w:b/>
          <w:bCs/>
          <w:szCs w:val="24"/>
        </w:rPr>
        <w:t xml:space="preserve"> </w:t>
      </w:r>
      <w:r w:rsidRPr="00C02B5D">
        <w:rPr>
          <w:b/>
          <w:bCs/>
          <w:szCs w:val="24"/>
        </w:rPr>
        <w:t>Passed.</w:t>
      </w:r>
    </w:p>
    <w:p w14:paraId="26738197" w14:textId="66D32241" w:rsidR="00A37E72" w:rsidRPr="00C02B5D" w:rsidRDefault="00A37E72" w:rsidP="00BA6745">
      <w:pPr>
        <w:spacing w:before="100" w:beforeAutospacing="1" w:after="100" w:afterAutospacing="1"/>
        <w:outlineLvl w:val="2"/>
        <w:rPr>
          <w:i/>
          <w:iCs/>
          <w:szCs w:val="24"/>
        </w:rPr>
      </w:pPr>
      <w:r w:rsidRPr="00C02B5D">
        <w:rPr>
          <w:i/>
          <w:iCs/>
          <w:szCs w:val="24"/>
        </w:rPr>
        <w:t>MCCC Election</w:t>
      </w:r>
      <w:r w:rsidR="00BA6745" w:rsidRPr="00C02B5D">
        <w:rPr>
          <w:i/>
          <w:iCs/>
          <w:szCs w:val="24"/>
        </w:rPr>
        <w:t xml:space="preserve">s </w:t>
      </w:r>
      <w:r w:rsidR="00BA6745" w:rsidRPr="00C02B5D">
        <w:rPr>
          <w:i/>
          <w:iCs/>
          <w:szCs w:val="24"/>
        </w:rPr>
        <w:tab/>
      </w:r>
      <w:r w:rsidR="00BA6745" w:rsidRPr="00C02B5D">
        <w:rPr>
          <w:i/>
          <w:iCs/>
          <w:szCs w:val="24"/>
        </w:rPr>
        <w:tab/>
      </w:r>
      <w:r w:rsidR="00BA6745" w:rsidRPr="00C02B5D">
        <w:rPr>
          <w:i/>
          <w:iCs/>
          <w:szCs w:val="24"/>
        </w:rPr>
        <w:tab/>
      </w:r>
      <w:r w:rsidR="00BA6745" w:rsidRPr="00C02B5D">
        <w:rPr>
          <w:i/>
          <w:iCs/>
          <w:szCs w:val="24"/>
        </w:rPr>
        <w:tab/>
      </w:r>
      <w:r w:rsidR="00BA6745" w:rsidRPr="00C02B5D">
        <w:rPr>
          <w:i/>
          <w:iCs/>
          <w:szCs w:val="24"/>
        </w:rPr>
        <w:tab/>
      </w:r>
      <w:r w:rsidR="00BA6745" w:rsidRPr="00C02B5D">
        <w:rPr>
          <w:i/>
          <w:iCs/>
          <w:szCs w:val="24"/>
        </w:rPr>
        <w:tab/>
      </w:r>
      <w:r w:rsidR="00BA6745" w:rsidRPr="00C02B5D">
        <w:rPr>
          <w:i/>
          <w:iCs/>
          <w:szCs w:val="24"/>
        </w:rPr>
        <w:tab/>
      </w:r>
      <w:r w:rsidR="00BA6745" w:rsidRPr="00C02B5D">
        <w:rPr>
          <w:i/>
          <w:iCs/>
          <w:szCs w:val="24"/>
        </w:rPr>
        <w:tab/>
      </w:r>
      <w:r w:rsidR="00BA6745" w:rsidRPr="00C02B5D">
        <w:rPr>
          <w:i/>
          <w:iCs/>
          <w:szCs w:val="24"/>
        </w:rPr>
        <w:tab/>
        <w:t xml:space="preserve">                     </w:t>
      </w:r>
      <w:r w:rsidRPr="00C02B5D">
        <w:rPr>
          <w:szCs w:val="24"/>
        </w:rPr>
        <w:t xml:space="preserve">Nominations and Elections Committee members </w:t>
      </w:r>
      <w:r w:rsidR="00BA6745" w:rsidRPr="00C02B5D">
        <w:rPr>
          <w:szCs w:val="24"/>
        </w:rPr>
        <w:t xml:space="preserve">are </w:t>
      </w:r>
      <w:r w:rsidRPr="00C02B5D">
        <w:rPr>
          <w:szCs w:val="24"/>
        </w:rPr>
        <w:t>Brian</w:t>
      </w:r>
      <w:r w:rsidR="00BA6745" w:rsidRPr="00C02B5D">
        <w:rPr>
          <w:szCs w:val="24"/>
        </w:rPr>
        <w:t xml:space="preserve"> Falter</w:t>
      </w:r>
      <w:r w:rsidRPr="00C02B5D">
        <w:rPr>
          <w:szCs w:val="24"/>
        </w:rPr>
        <w:t>, Mark</w:t>
      </w:r>
      <w:r w:rsidR="00BA6745" w:rsidRPr="00C02B5D">
        <w:rPr>
          <w:szCs w:val="24"/>
        </w:rPr>
        <w:t xml:space="preserve"> Linde</w:t>
      </w:r>
      <w:r w:rsidRPr="00C02B5D">
        <w:rPr>
          <w:szCs w:val="24"/>
        </w:rPr>
        <w:t xml:space="preserve">, </w:t>
      </w:r>
      <w:r w:rsidR="00BA6745" w:rsidRPr="00C02B5D">
        <w:rPr>
          <w:szCs w:val="24"/>
        </w:rPr>
        <w:t xml:space="preserve">and </w:t>
      </w:r>
      <w:r w:rsidRPr="00C02B5D">
        <w:rPr>
          <w:szCs w:val="24"/>
        </w:rPr>
        <w:t>Andr</w:t>
      </w:r>
      <w:r w:rsidR="00BA6745" w:rsidRPr="00C02B5D">
        <w:rPr>
          <w:szCs w:val="24"/>
        </w:rPr>
        <w:t>ia Schwor</w:t>
      </w:r>
      <w:r w:rsidR="000133B8" w:rsidRPr="00C02B5D">
        <w:rPr>
          <w:szCs w:val="24"/>
        </w:rPr>
        <w:t>t</w:t>
      </w:r>
      <w:r w:rsidR="00BA6745" w:rsidRPr="00C02B5D">
        <w:rPr>
          <w:szCs w:val="24"/>
        </w:rPr>
        <w:t>z</w:t>
      </w:r>
      <w:r w:rsidRPr="00C02B5D">
        <w:rPr>
          <w:szCs w:val="24"/>
        </w:rPr>
        <w:t>.</w:t>
      </w:r>
      <w:r w:rsidR="002C4B9D" w:rsidRPr="00C02B5D">
        <w:rPr>
          <w:szCs w:val="24"/>
        </w:rPr>
        <w:t xml:space="preserve"> At present, there is no Chair for this committee</w:t>
      </w:r>
      <w:r w:rsidR="000B1575" w:rsidRPr="00C02B5D">
        <w:rPr>
          <w:szCs w:val="24"/>
        </w:rPr>
        <w:t xml:space="preserve">. </w:t>
      </w:r>
      <w:r w:rsidR="002C4B9D" w:rsidRPr="00C02B5D">
        <w:rPr>
          <w:szCs w:val="24"/>
        </w:rPr>
        <w:t>Brian volunteered for the position</w:t>
      </w:r>
      <w:r w:rsidR="000B1575" w:rsidRPr="00C02B5D">
        <w:rPr>
          <w:szCs w:val="24"/>
        </w:rPr>
        <w:t xml:space="preserve">. </w:t>
      </w:r>
      <w:r w:rsidR="002C4B9D" w:rsidRPr="00C02B5D">
        <w:rPr>
          <w:szCs w:val="24"/>
        </w:rPr>
        <w:t>The committee will work with webmaster Tom Powers</w:t>
      </w:r>
      <w:r w:rsidR="00676BAF" w:rsidRPr="00C02B5D">
        <w:rPr>
          <w:szCs w:val="24"/>
        </w:rPr>
        <w:t xml:space="preserve">. The </w:t>
      </w:r>
      <w:r w:rsidR="00FC0951" w:rsidRPr="00C02B5D">
        <w:rPr>
          <w:szCs w:val="24"/>
        </w:rPr>
        <w:t xml:space="preserve">Spring 2025 elections </w:t>
      </w:r>
      <w:r w:rsidR="00676BAF" w:rsidRPr="00C02B5D">
        <w:rPr>
          <w:szCs w:val="24"/>
        </w:rPr>
        <w:t xml:space="preserve">are </w:t>
      </w:r>
      <w:r w:rsidR="00FC0951" w:rsidRPr="00C02B5D">
        <w:rPr>
          <w:szCs w:val="24"/>
        </w:rPr>
        <w:t xml:space="preserve">for Adjunct Directors and </w:t>
      </w:r>
      <w:r w:rsidR="00676BAF" w:rsidRPr="00C02B5D">
        <w:rPr>
          <w:szCs w:val="24"/>
        </w:rPr>
        <w:t>delegates</w:t>
      </w:r>
      <w:r w:rsidR="00FC0951" w:rsidRPr="00C02B5D">
        <w:rPr>
          <w:szCs w:val="24"/>
        </w:rPr>
        <w:t xml:space="preserve"> to the NEA and MTA annual meetings.</w:t>
      </w:r>
    </w:p>
    <w:p w14:paraId="5B34F796" w14:textId="1EDA4EB4" w:rsidR="00A37E72" w:rsidRPr="00C02B5D" w:rsidRDefault="00A37E72" w:rsidP="00FC0951">
      <w:pPr>
        <w:spacing w:before="100" w:beforeAutospacing="1" w:after="100" w:afterAutospacing="1"/>
        <w:outlineLvl w:val="2"/>
        <w:rPr>
          <w:i/>
          <w:iCs/>
          <w:szCs w:val="24"/>
        </w:rPr>
      </w:pPr>
      <w:r w:rsidRPr="00C02B5D">
        <w:rPr>
          <w:i/>
          <w:iCs/>
          <w:szCs w:val="24"/>
        </w:rPr>
        <w:t>Condo Sale Update</w:t>
      </w:r>
      <w:r w:rsidR="00FC0951" w:rsidRPr="00C02B5D">
        <w:rPr>
          <w:i/>
          <w:iCs/>
          <w:szCs w:val="24"/>
        </w:rPr>
        <w:t xml:space="preserve">                                                                                                                                       </w:t>
      </w:r>
      <w:r w:rsidRPr="00C02B5D">
        <w:rPr>
          <w:szCs w:val="24"/>
        </w:rPr>
        <w:t>Condos have been listed but remain unsold.</w:t>
      </w:r>
      <w:r w:rsidR="00FC0951" w:rsidRPr="00C02B5D">
        <w:rPr>
          <w:i/>
          <w:iCs/>
          <w:szCs w:val="24"/>
        </w:rPr>
        <w:t xml:space="preserve"> </w:t>
      </w:r>
      <w:r w:rsidR="00FC0951" w:rsidRPr="00C02B5D">
        <w:rPr>
          <w:szCs w:val="24"/>
        </w:rPr>
        <w:t>We received a</w:t>
      </w:r>
      <w:r w:rsidR="00CD1F3F" w:rsidRPr="00C02B5D">
        <w:rPr>
          <w:szCs w:val="24"/>
        </w:rPr>
        <w:t xml:space="preserve"> recommendation to</w:t>
      </w:r>
      <w:r w:rsidRPr="00C02B5D">
        <w:rPr>
          <w:szCs w:val="24"/>
        </w:rPr>
        <w:t xml:space="preserve"> reduc</w:t>
      </w:r>
      <w:r w:rsidR="00CD1F3F" w:rsidRPr="00C02B5D">
        <w:rPr>
          <w:szCs w:val="24"/>
        </w:rPr>
        <w:t>e</w:t>
      </w:r>
      <w:r w:rsidRPr="00C02B5D">
        <w:rPr>
          <w:szCs w:val="24"/>
        </w:rPr>
        <w:t xml:space="preserve"> the asking price.</w:t>
      </w:r>
      <w:r w:rsidR="00FC0951" w:rsidRPr="00C02B5D">
        <w:rPr>
          <w:szCs w:val="24"/>
        </w:rPr>
        <w:t xml:space="preserve"> It was</w:t>
      </w:r>
      <w:r w:rsidR="00FC0951" w:rsidRPr="00C02B5D">
        <w:rPr>
          <w:i/>
          <w:iCs/>
          <w:szCs w:val="24"/>
        </w:rPr>
        <w:t xml:space="preserve"> </w:t>
      </w:r>
      <w:r w:rsidR="00FC0951" w:rsidRPr="00C02B5D">
        <w:rPr>
          <w:szCs w:val="24"/>
        </w:rPr>
        <w:t>s</w:t>
      </w:r>
      <w:r w:rsidRPr="00C02B5D">
        <w:rPr>
          <w:szCs w:val="24"/>
        </w:rPr>
        <w:t>uggested</w:t>
      </w:r>
      <w:r w:rsidR="00FC0951" w:rsidRPr="00C02B5D">
        <w:rPr>
          <w:szCs w:val="24"/>
        </w:rPr>
        <w:t xml:space="preserve"> </w:t>
      </w:r>
      <w:r w:rsidR="00C84B16" w:rsidRPr="00C02B5D">
        <w:rPr>
          <w:szCs w:val="24"/>
        </w:rPr>
        <w:t xml:space="preserve">that </w:t>
      </w:r>
      <w:r w:rsidR="00FC0951" w:rsidRPr="00C02B5D">
        <w:rPr>
          <w:szCs w:val="24"/>
        </w:rPr>
        <w:t>we</w:t>
      </w:r>
      <w:r w:rsidRPr="00C02B5D">
        <w:rPr>
          <w:szCs w:val="24"/>
        </w:rPr>
        <w:t xml:space="preserve"> wait three months before lowering the price to avoid appearing desperate.</w:t>
      </w:r>
      <w:r w:rsidR="00B51D44" w:rsidRPr="00C02B5D">
        <w:rPr>
          <w:szCs w:val="24"/>
        </w:rPr>
        <w:t xml:space="preserve"> Luke is working with </w:t>
      </w:r>
      <w:r w:rsidR="00B07B3F" w:rsidRPr="00C02B5D">
        <w:rPr>
          <w:szCs w:val="24"/>
        </w:rPr>
        <w:t xml:space="preserve">the </w:t>
      </w:r>
      <w:r w:rsidR="00B51D44" w:rsidRPr="00C02B5D">
        <w:rPr>
          <w:szCs w:val="24"/>
        </w:rPr>
        <w:t xml:space="preserve">realtor on </w:t>
      </w:r>
      <w:r w:rsidR="00B07B3F" w:rsidRPr="00C02B5D">
        <w:rPr>
          <w:szCs w:val="24"/>
        </w:rPr>
        <w:t xml:space="preserve">the </w:t>
      </w:r>
      <w:r w:rsidR="00B51D44" w:rsidRPr="00C02B5D">
        <w:rPr>
          <w:szCs w:val="24"/>
        </w:rPr>
        <w:t>next steps for the condo sale.</w:t>
      </w:r>
    </w:p>
    <w:p w14:paraId="5FC1A437" w14:textId="4A965308" w:rsidR="00A37E72" w:rsidRPr="00C02B5D" w:rsidRDefault="00A37E72" w:rsidP="00C02B5D">
      <w:pPr>
        <w:spacing w:before="100" w:beforeAutospacing="1" w:after="100" w:afterAutospacing="1"/>
        <w:outlineLvl w:val="2"/>
        <w:rPr>
          <w:i/>
          <w:iCs/>
          <w:szCs w:val="24"/>
        </w:rPr>
      </w:pPr>
      <w:r w:rsidRPr="00C02B5D">
        <w:rPr>
          <w:i/>
          <w:iCs/>
          <w:szCs w:val="24"/>
        </w:rPr>
        <w:t>Union Contract Unification (DCE and D</w:t>
      </w:r>
      <w:r w:rsidR="006E4E32" w:rsidRPr="00C02B5D">
        <w:rPr>
          <w:i/>
          <w:iCs/>
          <w:szCs w:val="24"/>
        </w:rPr>
        <w:t>ay</w:t>
      </w:r>
      <w:r w:rsidRPr="00C02B5D">
        <w:rPr>
          <w:i/>
          <w:iCs/>
          <w:szCs w:val="24"/>
        </w:rPr>
        <w:t>)</w:t>
      </w:r>
      <w:r w:rsidR="00C02B5D" w:rsidRPr="00C02B5D">
        <w:rPr>
          <w:i/>
          <w:iCs/>
          <w:szCs w:val="24"/>
        </w:rPr>
        <w:t xml:space="preserve">    </w:t>
      </w:r>
      <w:r w:rsidR="006E4E32" w:rsidRPr="00C02B5D">
        <w:rPr>
          <w:i/>
          <w:iCs/>
          <w:szCs w:val="24"/>
        </w:rPr>
        <w:t xml:space="preserve">                                                                                  </w:t>
      </w:r>
      <w:r w:rsidR="00C02B5D" w:rsidRPr="00C02B5D">
        <w:rPr>
          <w:i/>
          <w:iCs/>
          <w:szCs w:val="24"/>
        </w:rPr>
        <w:t xml:space="preserve">     </w:t>
      </w:r>
      <w:r w:rsidR="006E4E32" w:rsidRPr="00C02B5D">
        <w:rPr>
          <w:i/>
          <w:iCs/>
          <w:szCs w:val="24"/>
        </w:rPr>
        <w:t xml:space="preserve"> </w:t>
      </w:r>
      <w:r w:rsidR="006E4E32" w:rsidRPr="00C02B5D">
        <w:rPr>
          <w:szCs w:val="24"/>
        </w:rPr>
        <w:t>There was a</w:t>
      </w:r>
      <w:r w:rsidR="006E4E32" w:rsidRPr="00C02B5D">
        <w:rPr>
          <w:i/>
          <w:iCs/>
          <w:szCs w:val="24"/>
        </w:rPr>
        <w:t xml:space="preserve"> </w:t>
      </w:r>
      <w:r w:rsidR="006E4E32" w:rsidRPr="00C02B5D">
        <w:rPr>
          <w:szCs w:val="24"/>
        </w:rPr>
        <w:t>p</w:t>
      </w:r>
      <w:r w:rsidRPr="00C02B5D">
        <w:rPr>
          <w:szCs w:val="24"/>
        </w:rPr>
        <w:t>roposal to explore unifying contracts to strengthen union power</w:t>
      </w:r>
      <w:r w:rsidR="000B1575" w:rsidRPr="00C02B5D">
        <w:rPr>
          <w:szCs w:val="24"/>
        </w:rPr>
        <w:t xml:space="preserve">. </w:t>
      </w:r>
      <w:r w:rsidR="006E4E32" w:rsidRPr="00C02B5D">
        <w:rPr>
          <w:szCs w:val="24"/>
        </w:rPr>
        <w:t xml:space="preserve">Some of the </w:t>
      </w:r>
      <w:r w:rsidRPr="00C02B5D">
        <w:rPr>
          <w:szCs w:val="24"/>
        </w:rPr>
        <w:t>challenges</w:t>
      </w:r>
      <w:r w:rsidR="006E4E32" w:rsidRPr="00C02B5D">
        <w:rPr>
          <w:szCs w:val="24"/>
        </w:rPr>
        <w:t xml:space="preserve"> of contract unification:</w:t>
      </w:r>
      <w:r w:rsidRPr="00C02B5D">
        <w:rPr>
          <w:szCs w:val="24"/>
        </w:rPr>
        <w:t xml:space="preserve"> </w:t>
      </w:r>
      <w:r w:rsidR="00EE6C2B" w:rsidRPr="00C02B5D">
        <w:rPr>
          <w:szCs w:val="24"/>
        </w:rPr>
        <w:t xml:space="preserve">historical and </w:t>
      </w:r>
      <w:r w:rsidRPr="00C02B5D">
        <w:rPr>
          <w:szCs w:val="24"/>
        </w:rPr>
        <w:t>cultural differences</w:t>
      </w:r>
      <w:r w:rsidR="006E4E32" w:rsidRPr="00C02B5D">
        <w:rPr>
          <w:szCs w:val="24"/>
        </w:rPr>
        <w:t xml:space="preserve"> (Day and DCE)</w:t>
      </w:r>
      <w:r w:rsidRPr="00C02B5D">
        <w:rPr>
          <w:szCs w:val="24"/>
        </w:rPr>
        <w:t>, budgetary constraints, and off-cycle contracts.</w:t>
      </w:r>
      <w:r w:rsidR="00EE6C2B" w:rsidRPr="00C02B5D">
        <w:rPr>
          <w:i/>
          <w:iCs/>
          <w:szCs w:val="24"/>
        </w:rPr>
        <w:t xml:space="preserve"> </w:t>
      </w:r>
      <w:r w:rsidR="00EE6C2B" w:rsidRPr="00C02B5D">
        <w:rPr>
          <w:szCs w:val="24"/>
        </w:rPr>
        <w:t>There are c</w:t>
      </w:r>
      <w:r w:rsidRPr="00C02B5D">
        <w:rPr>
          <w:szCs w:val="24"/>
        </w:rPr>
        <w:t xml:space="preserve">urrent coordinated bargaining efforts </w:t>
      </w:r>
      <w:r w:rsidR="00333499" w:rsidRPr="00C02B5D">
        <w:rPr>
          <w:szCs w:val="24"/>
        </w:rPr>
        <w:t>to</w:t>
      </w:r>
      <w:r w:rsidRPr="00C02B5D">
        <w:rPr>
          <w:szCs w:val="24"/>
        </w:rPr>
        <w:t xml:space="preserve"> align </w:t>
      </w:r>
      <w:r w:rsidRPr="00C02B5D">
        <w:rPr>
          <w:szCs w:val="24"/>
        </w:rPr>
        <w:lastRenderedPageBreak/>
        <w:t>contracts where feasible.</w:t>
      </w:r>
      <w:r w:rsidR="00333499" w:rsidRPr="00C02B5D">
        <w:rPr>
          <w:i/>
          <w:iCs/>
          <w:szCs w:val="24"/>
        </w:rPr>
        <w:t xml:space="preserve"> </w:t>
      </w:r>
      <w:r w:rsidR="00333499" w:rsidRPr="00C02B5D">
        <w:rPr>
          <w:szCs w:val="24"/>
        </w:rPr>
        <w:t>A l</w:t>
      </w:r>
      <w:r w:rsidRPr="00C02B5D">
        <w:rPr>
          <w:szCs w:val="24"/>
        </w:rPr>
        <w:t>ong-term effort</w:t>
      </w:r>
      <w:r w:rsidR="00333499" w:rsidRPr="00C02B5D">
        <w:rPr>
          <w:szCs w:val="24"/>
        </w:rPr>
        <w:t xml:space="preserve"> is</w:t>
      </w:r>
      <w:r w:rsidRPr="00C02B5D">
        <w:rPr>
          <w:szCs w:val="24"/>
        </w:rPr>
        <w:t xml:space="preserve"> required to align cycles and integrate union culture.</w:t>
      </w:r>
    </w:p>
    <w:p w14:paraId="0140D95E" w14:textId="3E8B8ABB" w:rsidR="00B51D44" w:rsidRPr="00C02B5D" w:rsidRDefault="00A37E72" w:rsidP="00B572EB">
      <w:pPr>
        <w:spacing w:before="100" w:beforeAutospacing="1" w:after="100" w:afterAutospacing="1"/>
        <w:rPr>
          <w:szCs w:val="24"/>
        </w:rPr>
      </w:pPr>
      <w:r w:rsidRPr="00C02B5D">
        <w:rPr>
          <w:i/>
          <w:iCs/>
          <w:szCs w:val="24"/>
        </w:rPr>
        <w:t>Contract Campaign Updates</w:t>
      </w:r>
      <w:r w:rsidR="00333499" w:rsidRPr="00C02B5D">
        <w:rPr>
          <w:i/>
          <w:iCs/>
          <w:szCs w:val="24"/>
        </w:rPr>
        <w:t xml:space="preserve">                                                                                                                    </w:t>
      </w:r>
      <w:r w:rsidR="00C02B5D" w:rsidRPr="00C02B5D">
        <w:rPr>
          <w:i/>
          <w:iCs/>
          <w:szCs w:val="24"/>
        </w:rPr>
        <w:t xml:space="preserve">   </w:t>
      </w:r>
      <w:r w:rsidR="00333499" w:rsidRPr="00C02B5D">
        <w:rPr>
          <w:szCs w:val="24"/>
        </w:rPr>
        <w:t>VP Nardoni</w:t>
      </w:r>
      <w:r w:rsidR="00333499" w:rsidRPr="00C02B5D">
        <w:rPr>
          <w:i/>
          <w:iCs/>
          <w:szCs w:val="24"/>
        </w:rPr>
        <w:t xml:space="preserve"> </w:t>
      </w:r>
      <w:r w:rsidR="00333499" w:rsidRPr="00C02B5D">
        <w:rPr>
          <w:szCs w:val="24"/>
        </w:rPr>
        <w:t>s</w:t>
      </w:r>
      <w:r w:rsidRPr="00C02B5D">
        <w:rPr>
          <w:szCs w:val="24"/>
        </w:rPr>
        <w:t>hared positive feedback from chapter visits.</w:t>
      </w:r>
      <w:r w:rsidR="00333499" w:rsidRPr="00C02B5D">
        <w:rPr>
          <w:i/>
          <w:iCs/>
          <w:szCs w:val="24"/>
        </w:rPr>
        <w:t xml:space="preserve"> </w:t>
      </w:r>
      <w:r w:rsidR="00333499" w:rsidRPr="00C02B5D">
        <w:rPr>
          <w:szCs w:val="24"/>
        </w:rPr>
        <w:t>He</w:t>
      </w:r>
      <w:r w:rsidR="00333499" w:rsidRPr="00C02B5D">
        <w:rPr>
          <w:i/>
          <w:iCs/>
          <w:szCs w:val="24"/>
        </w:rPr>
        <w:t xml:space="preserve"> </w:t>
      </w:r>
      <w:r w:rsidR="00333499" w:rsidRPr="00C02B5D">
        <w:rPr>
          <w:szCs w:val="24"/>
        </w:rPr>
        <w:t>e</w:t>
      </w:r>
      <w:r w:rsidRPr="00C02B5D">
        <w:rPr>
          <w:szCs w:val="24"/>
        </w:rPr>
        <w:t>mphasized the importance of visible union solidarity (e.g., t-shirts, signs).</w:t>
      </w:r>
      <w:r w:rsidR="00333499" w:rsidRPr="00C02B5D">
        <w:rPr>
          <w:i/>
          <w:iCs/>
          <w:szCs w:val="24"/>
        </w:rPr>
        <w:t xml:space="preserve"> </w:t>
      </w:r>
      <w:r w:rsidR="00333499" w:rsidRPr="00C02B5D">
        <w:rPr>
          <w:szCs w:val="24"/>
        </w:rPr>
        <w:t>He also</w:t>
      </w:r>
      <w:r w:rsidR="00333499" w:rsidRPr="00C02B5D">
        <w:rPr>
          <w:i/>
          <w:iCs/>
          <w:szCs w:val="24"/>
        </w:rPr>
        <w:t xml:space="preserve"> </w:t>
      </w:r>
      <w:r w:rsidR="00333499" w:rsidRPr="00C02B5D">
        <w:rPr>
          <w:szCs w:val="24"/>
        </w:rPr>
        <w:t>e</w:t>
      </w:r>
      <w:r w:rsidRPr="00C02B5D">
        <w:rPr>
          <w:szCs w:val="24"/>
        </w:rPr>
        <w:t>ncouraged members to combat doubts about achieving campaign goals with optimism and determination.</w:t>
      </w:r>
      <w:r w:rsidR="00B51D44" w:rsidRPr="00C02B5D">
        <w:rPr>
          <w:szCs w:val="24"/>
        </w:rPr>
        <w:t xml:space="preserve"> </w:t>
      </w:r>
    </w:p>
    <w:p w14:paraId="7026D156" w14:textId="7D207AA4" w:rsidR="00A37E72" w:rsidRPr="00C02B5D" w:rsidRDefault="00A37E72" w:rsidP="00757372">
      <w:pPr>
        <w:spacing w:before="100" w:beforeAutospacing="1" w:after="100" w:afterAutospacing="1"/>
        <w:outlineLvl w:val="3"/>
        <w:rPr>
          <w:i/>
          <w:iCs/>
          <w:szCs w:val="24"/>
        </w:rPr>
      </w:pPr>
      <w:r w:rsidRPr="00C02B5D">
        <w:rPr>
          <w:i/>
          <w:iCs/>
          <w:szCs w:val="24"/>
        </w:rPr>
        <w:t>Union Standout and Member Engagement</w:t>
      </w:r>
      <w:r w:rsidR="005B4FE0" w:rsidRPr="00C02B5D">
        <w:rPr>
          <w:i/>
          <w:iCs/>
          <w:szCs w:val="24"/>
        </w:rPr>
        <w:t xml:space="preserve">                                                                                       </w:t>
      </w:r>
      <w:r w:rsidR="005B4FE0" w:rsidRPr="00C02B5D">
        <w:rPr>
          <w:szCs w:val="24"/>
        </w:rPr>
        <w:t>Examples of</w:t>
      </w:r>
      <w:r w:rsidR="005B4FE0" w:rsidRPr="00C02B5D">
        <w:rPr>
          <w:i/>
          <w:iCs/>
          <w:szCs w:val="24"/>
        </w:rPr>
        <w:t xml:space="preserve"> </w:t>
      </w:r>
      <w:r w:rsidR="005B4FE0" w:rsidRPr="00C02B5D">
        <w:rPr>
          <w:szCs w:val="24"/>
        </w:rPr>
        <w:t>p</w:t>
      </w:r>
      <w:r w:rsidRPr="00C02B5D">
        <w:rPr>
          <w:szCs w:val="24"/>
        </w:rPr>
        <w:t>ositive engagement during the standout event</w:t>
      </w:r>
      <w:r w:rsidR="00873AE9" w:rsidRPr="00C02B5D">
        <w:rPr>
          <w:szCs w:val="24"/>
        </w:rPr>
        <w:t xml:space="preserve"> were shared</w:t>
      </w:r>
      <w:r w:rsidRPr="00C02B5D">
        <w:rPr>
          <w:szCs w:val="24"/>
        </w:rPr>
        <w:t>. A student wore a union t-shirt to class, demonstrating support</w:t>
      </w:r>
      <w:r w:rsidR="000B1575" w:rsidRPr="00C02B5D">
        <w:rPr>
          <w:szCs w:val="24"/>
        </w:rPr>
        <w:t xml:space="preserve">. </w:t>
      </w:r>
      <w:r w:rsidR="005B4FE0" w:rsidRPr="00C02B5D">
        <w:rPr>
          <w:szCs w:val="24"/>
        </w:rPr>
        <w:t>At some chapters, t</w:t>
      </w:r>
      <w:r w:rsidRPr="00C02B5D">
        <w:rPr>
          <w:szCs w:val="24"/>
        </w:rPr>
        <w:t>he college president expressed support for the union publicly, including at foundation meetings.</w:t>
      </w:r>
      <w:r w:rsidR="005B4FE0" w:rsidRPr="00C02B5D">
        <w:rPr>
          <w:i/>
          <w:iCs/>
          <w:szCs w:val="24"/>
        </w:rPr>
        <w:t xml:space="preserve"> </w:t>
      </w:r>
      <w:r w:rsidRPr="00C02B5D">
        <w:rPr>
          <w:szCs w:val="24"/>
        </w:rPr>
        <w:t>Coordination with</w:t>
      </w:r>
      <w:r w:rsidR="005B4FE0" w:rsidRPr="00C02B5D">
        <w:rPr>
          <w:szCs w:val="24"/>
        </w:rPr>
        <w:t xml:space="preserve"> college</w:t>
      </w:r>
      <w:r w:rsidRPr="00C02B5D">
        <w:rPr>
          <w:szCs w:val="24"/>
        </w:rPr>
        <w:t xml:space="preserve"> leadership is ongoing, with meetings scheduled for next week.</w:t>
      </w:r>
      <w:r w:rsidR="00657D07" w:rsidRPr="00C02B5D">
        <w:rPr>
          <w:i/>
          <w:iCs/>
          <w:szCs w:val="24"/>
        </w:rPr>
        <w:t xml:space="preserve"> </w:t>
      </w:r>
      <w:r w:rsidRPr="00C02B5D">
        <w:rPr>
          <w:szCs w:val="24"/>
        </w:rPr>
        <w:t>Collaboration with Trustees</w:t>
      </w:r>
      <w:r w:rsidR="00657D07" w:rsidRPr="00C02B5D">
        <w:rPr>
          <w:szCs w:val="24"/>
        </w:rPr>
        <w:t xml:space="preserve"> was encouraged.</w:t>
      </w:r>
      <w:r w:rsidR="00657D07" w:rsidRPr="00C02B5D">
        <w:rPr>
          <w:i/>
          <w:iCs/>
          <w:szCs w:val="24"/>
        </w:rPr>
        <w:t xml:space="preserve"> </w:t>
      </w:r>
      <w:r w:rsidRPr="00C02B5D">
        <w:rPr>
          <w:szCs w:val="24"/>
        </w:rPr>
        <w:t xml:space="preserve">Members </w:t>
      </w:r>
      <w:r w:rsidR="00657D07" w:rsidRPr="00C02B5D">
        <w:rPr>
          <w:szCs w:val="24"/>
        </w:rPr>
        <w:t xml:space="preserve">have </w:t>
      </w:r>
      <w:r w:rsidRPr="00C02B5D">
        <w:rPr>
          <w:szCs w:val="24"/>
        </w:rPr>
        <w:t>the right to request meetings with trustees despite previous discouragement.</w:t>
      </w:r>
      <w:r w:rsidR="00657D07" w:rsidRPr="00C02B5D">
        <w:rPr>
          <w:i/>
          <w:iCs/>
          <w:szCs w:val="24"/>
        </w:rPr>
        <w:t xml:space="preserve"> </w:t>
      </w:r>
      <w:r w:rsidRPr="00C02B5D">
        <w:rPr>
          <w:szCs w:val="24"/>
        </w:rPr>
        <w:t>Trustees have a responsibility to support colleges in hiring and sustaining staff.</w:t>
      </w:r>
      <w:r w:rsidR="00657D07" w:rsidRPr="00C02B5D">
        <w:rPr>
          <w:i/>
          <w:iCs/>
          <w:szCs w:val="24"/>
        </w:rPr>
        <w:t xml:space="preserve"> </w:t>
      </w:r>
      <w:r w:rsidRPr="00C02B5D">
        <w:rPr>
          <w:szCs w:val="24"/>
        </w:rPr>
        <w:t>Advocacy efforts will continue to push for trustee involvement in writing letters of support or making public statements.</w:t>
      </w:r>
    </w:p>
    <w:p w14:paraId="39D560DE" w14:textId="541F2D6C" w:rsidR="00A37E72" w:rsidRPr="00C02B5D" w:rsidRDefault="00A37E72" w:rsidP="00657D07">
      <w:pPr>
        <w:spacing w:before="100" w:beforeAutospacing="1" w:after="100" w:afterAutospacing="1"/>
        <w:outlineLvl w:val="3"/>
        <w:rPr>
          <w:b/>
          <w:bCs/>
          <w:szCs w:val="24"/>
        </w:rPr>
      </w:pPr>
      <w:r w:rsidRPr="00C02B5D">
        <w:rPr>
          <w:i/>
          <w:iCs/>
          <w:szCs w:val="24"/>
        </w:rPr>
        <w:t>Coordinated Bargaining and Campaign Strategies</w:t>
      </w:r>
      <w:r w:rsidR="00657D07" w:rsidRPr="00C02B5D">
        <w:rPr>
          <w:i/>
          <w:iCs/>
          <w:szCs w:val="24"/>
        </w:rPr>
        <w:t xml:space="preserve">                                                                       </w:t>
      </w:r>
      <w:r w:rsidR="00C02B5D" w:rsidRPr="00C02B5D">
        <w:rPr>
          <w:i/>
          <w:iCs/>
          <w:szCs w:val="24"/>
        </w:rPr>
        <w:t xml:space="preserve">              </w:t>
      </w:r>
      <w:r w:rsidRPr="00C02B5D">
        <w:rPr>
          <w:szCs w:val="24"/>
        </w:rPr>
        <w:t>All 15 community colleges participated in the standout event, marking significant coordinated action.</w:t>
      </w:r>
      <w:r w:rsidR="00657D07" w:rsidRPr="00C02B5D">
        <w:rPr>
          <w:b/>
          <w:bCs/>
          <w:szCs w:val="24"/>
        </w:rPr>
        <w:t xml:space="preserve"> </w:t>
      </w:r>
      <w:r w:rsidR="00657D07" w:rsidRPr="00C02B5D">
        <w:rPr>
          <w:szCs w:val="24"/>
        </w:rPr>
        <w:t>There was some d</w:t>
      </w:r>
      <w:r w:rsidRPr="00C02B5D">
        <w:rPr>
          <w:szCs w:val="24"/>
        </w:rPr>
        <w:t>iscussion on missed opportunities to publicize this event widely. Pictures will be compiled and shared with MTA to reinvigorate attention.</w:t>
      </w:r>
      <w:r w:rsidR="00657D07" w:rsidRPr="00C02B5D">
        <w:rPr>
          <w:b/>
          <w:bCs/>
          <w:szCs w:val="24"/>
        </w:rPr>
        <w:t xml:space="preserve"> </w:t>
      </w:r>
      <w:r w:rsidRPr="00C02B5D">
        <w:rPr>
          <w:szCs w:val="24"/>
        </w:rPr>
        <w:t xml:space="preserve">Next </w:t>
      </w:r>
      <w:r w:rsidR="00DE7C97" w:rsidRPr="00C02B5D">
        <w:rPr>
          <w:szCs w:val="24"/>
        </w:rPr>
        <w:t>s</w:t>
      </w:r>
      <w:r w:rsidRPr="00C02B5D">
        <w:rPr>
          <w:szCs w:val="24"/>
        </w:rPr>
        <w:t>teps</w:t>
      </w:r>
      <w:r w:rsidR="00657D07" w:rsidRPr="00C02B5D">
        <w:rPr>
          <w:szCs w:val="24"/>
        </w:rPr>
        <w:t xml:space="preserve"> include</w:t>
      </w:r>
      <w:r w:rsidR="00657D07" w:rsidRPr="00C02B5D">
        <w:rPr>
          <w:b/>
          <w:bCs/>
          <w:szCs w:val="24"/>
        </w:rPr>
        <w:t xml:space="preserve"> </w:t>
      </w:r>
      <w:r w:rsidR="00DE7C97" w:rsidRPr="00C02B5D">
        <w:rPr>
          <w:szCs w:val="24"/>
        </w:rPr>
        <w:t>p</w:t>
      </w:r>
      <w:r w:rsidRPr="00C02B5D">
        <w:rPr>
          <w:szCs w:val="24"/>
        </w:rPr>
        <w:t>lan</w:t>
      </w:r>
      <w:r w:rsidR="00657D07" w:rsidRPr="00C02B5D">
        <w:rPr>
          <w:szCs w:val="24"/>
        </w:rPr>
        <w:t>ning</w:t>
      </w:r>
      <w:r w:rsidRPr="00C02B5D">
        <w:rPr>
          <w:szCs w:val="24"/>
        </w:rPr>
        <w:t xml:space="preserve"> coordinated activities for January to maintain campaign momentum</w:t>
      </w:r>
      <w:r w:rsidR="005C443E" w:rsidRPr="00C02B5D">
        <w:rPr>
          <w:szCs w:val="24"/>
        </w:rPr>
        <w:t>. A</w:t>
      </w:r>
      <w:r w:rsidRPr="00C02B5D">
        <w:rPr>
          <w:szCs w:val="24"/>
        </w:rPr>
        <w:t xml:space="preserve"> postcard campaign targeting specific stakeholders is under consideration.</w:t>
      </w:r>
    </w:p>
    <w:p w14:paraId="5D79163E" w14:textId="76B1669C" w:rsidR="004C5506" w:rsidRPr="00C02B5D" w:rsidRDefault="00A37E72" w:rsidP="004C5506">
      <w:pPr>
        <w:spacing w:before="100" w:beforeAutospacing="1" w:after="100" w:afterAutospacing="1"/>
        <w:outlineLvl w:val="3"/>
        <w:rPr>
          <w:i/>
          <w:iCs/>
          <w:szCs w:val="24"/>
        </w:rPr>
      </w:pPr>
      <w:r w:rsidRPr="00C02B5D">
        <w:rPr>
          <w:i/>
          <w:iCs/>
          <w:szCs w:val="24"/>
        </w:rPr>
        <w:t>Governor’s Task Force Update</w:t>
      </w:r>
      <w:r w:rsidR="005C443E" w:rsidRPr="00C02B5D">
        <w:rPr>
          <w:i/>
          <w:iCs/>
          <w:szCs w:val="24"/>
        </w:rPr>
        <w:t xml:space="preserve">                                                                                                        </w:t>
      </w:r>
      <w:r w:rsidRPr="00C02B5D">
        <w:rPr>
          <w:szCs w:val="24"/>
        </w:rPr>
        <w:t>Discussions on financial aid complexities highlighted the need for simplified, first-dollar program</w:t>
      </w:r>
      <w:r w:rsidR="00AD13E4" w:rsidRPr="00C02B5D">
        <w:rPr>
          <w:szCs w:val="24"/>
        </w:rPr>
        <w:t xml:space="preserve">. There is an emphasis on </w:t>
      </w:r>
      <w:r w:rsidRPr="00C02B5D">
        <w:rPr>
          <w:szCs w:val="24"/>
        </w:rPr>
        <w:t>creating a centralized dashboard for state resources and financial aid information.</w:t>
      </w:r>
      <w:r w:rsidR="004A04D1" w:rsidRPr="00C02B5D">
        <w:rPr>
          <w:i/>
          <w:iCs/>
          <w:szCs w:val="24"/>
        </w:rPr>
        <w:t xml:space="preserve"> </w:t>
      </w:r>
      <w:r w:rsidR="004A04D1" w:rsidRPr="00C02B5D">
        <w:rPr>
          <w:szCs w:val="24"/>
        </w:rPr>
        <w:t>The n</w:t>
      </w:r>
      <w:r w:rsidRPr="00C02B5D">
        <w:rPr>
          <w:szCs w:val="24"/>
        </w:rPr>
        <w:t xml:space="preserve">ext </w:t>
      </w:r>
      <w:r w:rsidR="004A04D1" w:rsidRPr="00C02B5D">
        <w:rPr>
          <w:szCs w:val="24"/>
        </w:rPr>
        <w:t>m</w:t>
      </w:r>
      <w:r w:rsidRPr="00C02B5D">
        <w:rPr>
          <w:szCs w:val="24"/>
        </w:rPr>
        <w:t xml:space="preserve">eeting </w:t>
      </w:r>
      <w:r w:rsidR="00951A42" w:rsidRPr="00C02B5D">
        <w:rPr>
          <w:szCs w:val="24"/>
        </w:rPr>
        <w:t xml:space="preserve">on </w:t>
      </w:r>
      <w:r w:rsidRPr="00C02B5D">
        <w:rPr>
          <w:szCs w:val="24"/>
        </w:rPr>
        <w:t>January 2</w:t>
      </w:r>
      <w:r w:rsidR="004A04D1" w:rsidRPr="00C02B5D">
        <w:rPr>
          <w:i/>
          <w:iCs/>
          <w:szCs w:val="24"/>
        </w:rPr>
        <w:t xml:space="preserve"> </w:t>
      </w:r>
      <w:r w:rsidR="004A04D1" w:rsidRPr="00C02B5D">
        <w:rPr>
          <w:szCs w:val="24"/>
        </w:rPr>
        <w:t xml:space="preserve">will </w:t>
      </w:r>
      <w:r w:rsidR="00951A42" w:rsidRPr="00C02B5D">
        <w:rPr>
          <w:szCs w:val="24"/>
        </w:rPr>
        <w:t>f</w:t>
      </w:r>
      <w:r w:rsidRPr="00C02B5D">
        <w:rPr>
          <w:szCs w:val="24"/>
        </w:rPr>
        <w:t>ocus on salaries, hiring, and retention strategies</w:t>
      </w:r>
      <w:r w:rsidR="000B1575" w:rsidRPr="00C02B5D">
        <w:rPr>
          <w:szCs w:val="24"/>
        </w:rPr>
        <w:t xml:space="preserve">. </w:t>
      </w:r>
      <w:r w:rsidR="004C5506" w:rsidRPr="00C02B5D">
        <w:rPr>
          <w:i/>
          <w:iCs/>
          <w:szCs w:val="24"/>
        </w:rPr>
        <w:t xml:space="preserve">                                                                                                                                  </w:t>
      </w:r>
    </w:p>
    <w:p w14:paraId="3A2B854D" w14:textId="77777777" w:rsidR="008A6B0A" w:rsidRPr="00C02B5D" w:rsidRDefault="00A37E72" w:rsidP="008A6B0A">
      <w:pPr>
        <w:spacing w:before="100" w:beforeAutospacing="1" w:after="100" w:afterAutospacing="1"/>
        <w:outlineLvl w:val="3"/>
        <w:rPr>
          <w:i/>
          <w:iCs/>
          <w:szCs w:val="24"/>
        </w:rPr>
      </w:pPr>
      <w:r w:rsidRPr="00C02B5D">
        <w:rPr>
          <w:i/>
          <w:iCs/>
          <w:szCs w:val="24"/>
        </w:rPr>
        <w:t>Committee on Racial and Social Justice</w:t>
      </w:r>
      <w:r w:rsidR="004C5506" w:rsidRPr="00C02B5D">
        <w:rPr>
          <w:i/>
          <w:iCs/>
          <w:szCs w:val="24"/>
        </w:rPr>
        <w:t xml:space="preserve">                                                                                                       </w:t>
      </w:r>
      <w:r w:rsidR="004C5506" w:rsidRPr="00C02B5D">
        <w:rPr>
          <w:szCs w:val="24"/>
        </w:rPr>
        <w:t>Candace Shivers reported that t</w:t>
      </w:r>
      <w:r w:rsidRPr="00C02B5D">
        <w:rPr>
          <w:szCs w:val="24"/>
        </w:rPr>
        <w:t>wo committee meetings held, focusing on member education and resource sharing.</w:t>
      </w:r>
      <w:r w:rsidR="004C5506" w:rsidRPr="00C02B5D">
        <w:rPr>
          <w:i/>
          <w:iCs/>
          <w:szCs w:val="24"/>
        </w:rPr>
        <w:t xml:space="preserve"> </w:t>
      </w:r>
      <w:r w:rsidR="004C5506" w:rsidRPr="00C02B5D">
        <w:rPr>
          <w:szCs w:val="24"/>
        </w:rPr>
        <w:t>There are p</w:t>
      </w:r>
      <w:r w:rsidRPr="00C02B5D">
        <w:rPr>
          <w:szCs w:val="24"/>
        </w:rPr>
        <w:t>lans to create a dedicated webpage for resources and updates.</w:t>
      </w:r>
      <w:r w:rsidR="004C5506" w:rsidRPr="00C02B5D">
        <w:rPr>
          <w:i/>
          <w:iCs/>
          <w:szCs w:val="24"/>
        </w:rPr>
        <w:t xml:space="preserve"> </w:t>
      </w:r>
      <w:r w:rsidRPr="00C02B5D">
        <w:rPr>
          <w:szCs w:val="24"/>
        </w:rPr>
        <w:t xml:space="preserve">Legal questions </w:t>
      </w:r>
      <w:r w:rsidR="004C5506" w:rsidRPr="00C02B5D">
        <w:rPr>
          <w:szCs w:val="24"/>
        </w:rPr>
        <w:t xml:space="preserve">were </w:t>
      </w:r>
      <w:r w:rsidRPr="00C02B5D">
        <w:rPr>
          <w:szCs w:val="24"/>
        </w:rPr>
        <w:t>discussed, including obligations for hosting affinity groups and handling undocumented student issues.</w:t>
      </w:r>
      <w:r w:rsidR="004C5506" w:rsidRPr="00C02B5D">
        <w:rPr>
          <w:i/>
          <w:iCs/>
          <w:szCs w:val="24"/>
        </w:rPr>
        <w:t xml:space="preserve"> </w:t>
      </w:r>
      <w:r w:rsidR="000B656C" w:rsidRPr="00C02B5D">
        <w:rPr>
          <w:szCs w:val="24"/>
        </w:rPr>
        <w:t>The committee will c</w:t>
      </w:r>
      <w:r w:rsidRPr="00C02B5D">
        <w:rPr>
          <w:szCs w:val="24"/>
        </w:rPr>
        <w:t>onsult legal resources (MTA/NEA) to clarify obligations</w:t>
      </w:r>
      <w:r w:rsidR="00026CE6" w:rsidRPr="00C02B5D">
        <w:rPr>
          <w:szCs w:val="24"/>
        </w:rPr>
        <w:t xml:space="preserve"> and </w:t>
      </w:r>
      <w:r w:rsidRPr="00C02B5D">
        <w:rPr>
          <w:szCs w:val="24"/>
        </w:rPr>
        <w:t>to ensure proper support for affected students and faculty</w:t>
      </w:r>
      <w:r w:rsidR="008A6B0A" w:rsidRPr="00C02B5D">
        <w:rPr>
          <w:szCs w:val="24"/>
        </w:rPr>
        <w:t>.</w:t>
      </w:r>
    </w:p>
    <w:p w14:paraId="210DDF38" w14:textId="20D30A84" w:rsidR="00A37E72" w:rsidRPr="00C02B5D" w:rsidRDefault="00A37E72" w:rsidP="00377FBA">
      <w:pPr>
        <w:spacing w:before="100" w:beforeAutospacing="1" w:after="100" w:afterAutospacing="1"/>
        <w:outlineLvl w:val="3"/>
        <w:rPr>
          <w:szCs w:val="24"/>
        </w:rPr>
      </w:pPr>
      <w:r w:rsidRPr="00C02B5D">
        <w:rPr>
          <w:i/>
          <w:iCs/>
          <w:szCs w:val="24"/>
        </w:rPr>
        <w:t>Higher Education Training and Conferences</w:t>
      </w:r>
      <w:r w:rsidR="008A6B0A" w:rsidRPr="00C02B5D">
        <w:rPr>
          <w:i/>
          <w:iCs/>
          <w:szCs w:val="24"/>
        </w:rPr>
        <w:t xml:space="preserve">                                                                                             </w:t>
      </w:r>
      <w:r w:rsidR="00377FBA" w:rsidRPr="00C02B5D">
        <w:rPr>
          <w:szCs w:val="24"/>
        </w:rPr>
        <w:t>The MTA</w:t>
      </w:r>
      <w:r w:rsidR="00377FBA" w:rsidRPr="00C02B5D">
        <w:rPr>
          <w:b/>
          <w:bCs/>
          <w:szCs w:val="24"/>
        </w:rPr>
        <w:t xml:space="preserve"> </w:t>
      </w:r>
      <w:r w:rsidRPr="00C02B5D">
        <w:rPr>
          <w:szCs w:val="24"/>
        </w:rPr>
        <w:t>Winter Skills Conference</w:t>
      </w:r>
      <w:r w:rsidR="00377FBA" w:rsidRPr="00C02B5D">
        <w:rPr>
          <w:szCs w:val="24"/>
        </w:rPr>
        <w:t xml:space="preserve"> is scheduled for </w:t>
      </w:r>
      <w:r w:rsidRPr="00C02B5D">
        <w:rPr>
          <w:szCs w:val="24"/>
        </w:rPr>
        <w:t>January 24–25</w:t>
      </w:r>
      <w:r w:rsidR="00377FBA" w:rsidRPr="00C02B5D">
        <w:rPr>
          <w:szCs w:val="24"/>
        </w:rPr>
        <w:t xml:space="preserve"> at the </w:t>
      </w:r>
      <w:r w:rsidRPr="00C02B5D">
        <w:rPr>
          <w:szCs w:val="24"/>
        </w:rPr>
        <w:t>Hilton Boston Park Plaza.</w:t>
      </w:r>
      <w:r w:rsidR="00377FBA" w:rsidRPr="00C02B5D">
        <w:rPr>
          <w:szCs w:val="24"/>
        </w:rPr>
        <w:t xml:space="preserve"> The </w:t>
      </w:r>
      <w:r w:rsidRPr="00C02B5D">
        <w:rPr>
          <w:szCs w:val="24"/>
        </w:rPr>
        <w:t>Higher Ed Conference</w:t>
      </w:r>
      <w:r w:rsidR="00377FBA" w:rsidRPr="00C02B5D">
        <w:rPr>
          <w:szCs w:val="24"/>
        </w:rPr>
        <w:t xml:space="preserve"> will be held on </w:t>
      </w:r>
      <w:r w:rsidRPr="00C02B5D">
        <w:rPr>
          <w:szCs w:val="24"/>
        </w:rPr>
        <w:t>March 1</w:t>
      </w:r>
      <w:r w:rsidR="00377FBA" w:rsidRPr="00C02B5D">
        <w:rPr>
          <w:szCs w:val="24"/>
        </w:rPr>
        <w:t xml:space="preserve"> at the </w:t>
      </w:r>
      <w:r w:rsidRPr="00C02B5D">
        <w:rPr>
          <w:szCs w:val="24"/>
        </w:rPr>
        <w:t>DCU Center, Worcester.</w:t>
      </w:r>
    </w:p>
    <w:p w14:paraId="4E94FB6D" w14:textId="04600A67" w:rsidR="008F705B" w:rsidRPr="00C02B5D" w:rsidRDefault="00377FBA" w:rsidP="00C02B5D">
      <w:pPr>
        <w:spacing w:before="100" w:beforeAutospacing="1" w:after="100" w:afterAutospacing="1"/>
        <w:outlineLvl w:val="3"/>
        <w:rPr>
          <w:i/>
          <w:iCs/>
          <w:szCs w:val="24"/>
        </w:rPr>
      </w:pPr>
      <w:r w:rsidRPr="00C02B5D">
        <w:rPr>
          <w:i/>
          <w:iCs/>
          <w:szCs w:val="24"/>
        </w:rPr>
        <w:t xml:space="preserve">Note of Appreciation                                                                                                                           </w:t>
      </w:r>
      <w:r w:rsidRPr="00C02B5D">
        <w:rPr>
          <w:szCs w:val="24"/>
        </w:rPr>
        <w:t>President Barnes thanked Don Williams for his many years of service to the MCCC union in his role of Communications Coordinator.</w:t>
      </w:r>
    </w:p>
    <w:p w14:paraId="3E58C79A" w14:textId="34F35097" w:rsidR="008F705B" w:rsidRPr="00C02B5D" w:rsidRDefault="008F705B" w:rsidP="008F705B">
      <w:pPr>
        <w:ind w:firstLine="720"/>
        <w:rPr>
          <w:b/>
          <w:bCs/>
          <w:szCs w:val="24"/>
        </w:rPr>
      </w:pPr>
      <w:r w:rsidRPr="00C02B5D">
        <w:rPr>
          <w:b/>
          <w:bCs/>
          <w:szCs w:val="24"/>
        </w:rPr>
        <w:t>Motion:</w:t>
      </w:r>
      <w:r w:rsidRPr="00C02B5D">
        <w:rPr>
          <w:szCs w:val="24"/>
        </w:rPr>
        <w:t xml:space="preserve"> To move into executive session at 1</w:t>
      </w:r>
      <w:r w:rsidR="00684BD8" w:rsidRPr="00C02B5D">
        <w:rPr>
          <w:szCs w:val="24"/>
        </w:rPr>
        <w:t>1:21am</w:t>
      </w:r>
      <w:r w:rsidRPr="00C02B5D">
        <w:rPr>
          <w:szCs w:val="24"/>
        </w:rPr>
        <w:t xml:space="preserve"> (Nardoni/</w:t>
      </w:r>
      <w:r w:rsidR="00684BD8" w:rsidRPr="00C02B5D">
        <w:rPr>
          <w:szCs w:val="24"/>
        </w:rPr>
        <w:t>Shivers</w:t>
      </w:r>
      <w:r w:rsidRPr="00C02B5D">
        <w:rPr>
          <w:szCs w:val="24"/>
        </w:rPr>
        <w:t>)</w:t>
      </w:r>
      <w:r w:rsidR="000B1575" w:rsidRPr="00C02B5D">
        <w:rPr>
          <w:szCs w:val="24"/>
        </w:rPr>
        <w:t xml:space="preserve">. </w:t>
      </w:r>
      <w:r w:rsidR="008A6B0A" w:rsidRPr="00C02B5D">
        <w:rPr>
          <w:b/>
          <w:bCs/>
          <w:szCs w:val="24"/>
        </w:rPr>
        <w:t>Passed</w:t>
      </w:r>
      <w:r w:rsidRPr="00C02B5D">
        <w:rPr>
          <w:b/>
          <w:bCs/>
          <w:szCs w:val="24"/>
        </w:rPr>
        <w:t>.</w:t>
      </w:r>
    </w:p>
    <w:p w14:paraId="281A225E" w14:textId="77777777" w:rsidR="008A6B0A" w:rsidRPr="00C02B5D" w:rsidRDefault="008A6B0A" w:rsidP="008F705B">
      <w:pPr>
        <w:ind w:firstLine="720"/>
        <w:rPr>
          <w:b/>
          <w:bCs/>
          <w:szCs w:val="24"/>
        </w:rPr>
      </w:pPr>
    </w:p>
    <w:p w14:paraId="13E9FC13" w14:textId="17AB0958" w:rsidR="008A6B0A" w:rsidRPr="00C02B5D" w:rsidRDefault="008A6B0A" w:rsidP="008F705B">
      <w:pPr>
        <w:ind w:firstLine="720"/>
        <w:rPr>
          <w:szCs w:val="24"/>
        </w:rPr>
      </w:pPr>
      <w:r w:rsidRPr="00C02B5D">
        <w:rPr>
          <w:szCs w:val="24"/>
        </w:rPr>
        <w:t>Returned to Regular Session at 12:46pm.</w:t>
      </w:r>
    </w:p>
    <w:p w14:paraId="648FBB8E" w14:textId="77777777" w:rsidR="003318AC" w:rsidRPr="00C02B5D" w:rsidRDefault="003318AC" w:rsidP="00631FAA">
      <w:pPr>
        <w:rPr>
          <w:szCs w:val="24"/>
        </w:rPr>
      </w:pPr>
    </w:p>
    <w:p w14:paraId="4D8DFA56" w14:textId="217FB1FC" w:rsidR="003318AC" w:rsidRPr="00C02B5D" w:rsidRDefault="008A6B0A" w:rsidP="008A6B0A">
      <w:pPr>
        <w:ind w:firstLine="720"/>
        <w:rPr>
          <w:szCs w:val="24"/>
        </w:rPr>
      </w:pPr>
      <w:r w:rsidRPr="00C02B5D">
        <w:rPr>
          <w:b/>
          <w:bCs/>
          <w:szCs w:val="24"/>
        </w:rPr>
        <w:t>Motion</w:t>
      </w:r>
      <w:r w:rsidRPr="00C02B5D">
        <w:rPr>
          <w:szCs w:val="24"/>
        </w:rPr>
        <w:t>: To adjourn meeting at 12:46pm (Shivers/Nardoni)</w:t>
      </w:r>
      <w:r w:rsidR="000B1575" w:rsidRPr="00C02B5D">
        <w:rPr>
          <w:szCs w:val="24"/>
        </w:rPr>
        <w:t xml:space="preserve">. </w:t>
      </w:r>
      <w:r w:rsidRPr="00C02B5D">
        <w:rPr>
          <w:b/>
          <w:bCs/>
          <w:szCs w:val="24"/>
        </w:rPr>
        <w:t>Passed.</w:t>
      </w:r>
    </w:p>
    <w:p w14:paraId="53FB7A1C" w14:textId="77777777" w:rsidR="008A6B0A" w:rsidRPr="00C02B5D" w:rsidRDefault="008A6B0A" w:rsidP="008A6B0A">
      <w:pPr>
        <w:ind w:firstLine="720"/>
        <w:rPr>
          <w:szCs w:val="24"/>
        </w:rPr>
      </w:pPr>
    </w:p>
    <w:p w14:paraId="0628B351" w14:textId="40874E03" w:rsidR="00247CFC" w:rsidRPr="00C02B5D" w:rsidRDefault="00631FAA" w:rsidP="00247CFC">
      <w:pPr>
        <w:rPr>
          <w:szCs w:val="24"/>
        </w:rPr>
      </w:pPr>
      <w:r w:rsidRPr="00C02B5D">
        <w:rPr>
          <w:szCs w:val="24"/>
        </w:rPr>
        <w:t>Respectfully submitted by Colleen Avedikian, MCCC Secretary</w:t>
      </w:r>
    </w:p>
    <w:sectPr w:rsidR="00247CFC" w:rsidRPr="00C02B5D" w:rsidSect="00E13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4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9C21" w14:textId="77777777" w:rsidR="0085736D" w:rsidRDefault="0085736D">
      <w:r>
        <w:separator/>
      </w:r>
    </w:p>
  </w:endnote>
  <w:endnote w:type="continuationSeparator" w:id="0">
    <w:p w14:paraId="1E2F871D" w14:textId="77777777" w:rsidR="0085736D" w:rsidRDefault="0085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7122" w14:textId="77777777" w:rsidR="004443D3" w:rsidRDefault="004443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6505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FD0F2" w14:textId="03CC4781" w:rsidR="002C1F33" w:rsidRDefault="002C1F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97239" w14:textId="77777777" w:rsidR="002C1F33" w:rsidRDefault="002C1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273" w14:textId="77777777" w:rsidR="00D6350A" w:rsidRDefault="00F14E4C">
    <w:pPr>
      <w:pStyle w:val="Footer"/>
      <w:pBdr>
        <w:top w:val="single" w:sz="4" w:space="2" w:color="auto"/>
      </w:pBdr>
      <w:tabs>
        <w:tab w:val="clear" w:pos="4320"/>
        <w:tab w:val="clear" w:pos="8640"/>
      </w:tabs>
      <w:spacing w:before="80"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27 Mechanic St., Suite 104, Worcester, MA 01608-2402</w:t>
    </w:r>
  </w:p>
  <w:p w14:paraId="7437AC9C" w14:textId="77777777" w:rsidR="00D6350A" w:rsidRDefault="00F14E4C">
    <w:pPr>
      <w:pStyle w:val="Footer"/>
      <w:spacing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508 890 6688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fax 508 890 6680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Office@mccc-union.org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http://mccc-union.org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A623E" w14:textId="77777777" w:rsidR="0085736D" w:rsidRDefault="0085736D">
      <w:r>
        <w:separator/>
      </w:r>
    </w:p>
  </w:footnote>
  <w:footnote w:type="continuationSeparator" w:id="0">
    <w:p w14:paraId="30A33BC0" w14:textId="77777777" w:rsidR="0085736D" w:rsidRDefault="00857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DF9B" w14:textId="5F503D2B" w:rsidR="004C1B9C" w:rsidRDefault="004C1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59D2" w14:textId="7C06B0A0" w:rsidR="004C1B9C" w:rsidRDefault="004C1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368C" w14:textId="3C51865D" w:rsidR="00D6350A" w:rsidRDefault="00F14E4C">
    <w:pPr>
      <w:pBdr>
        <w:bottom w:val="single" w:sz="4" w:space="1" w:color="auto"/>
      </w:pBdr>
      <w:jc w:val="center"/>
      <w:rPr>
        <w:rFonts w:ascii="Arial" w:hAnsi="Arial"/>
        <w:b/>
        <w:spacing w:val="30"/>
        <w:sz w:val="28"/>
      </w:rPr>
    </w:pPr>
    <w:r>
      <w:rPr>
        <w:rFonts w:ascii="Arial" w:hAnsi="Arial"/>
        <w:b/>
        <w:spacing w:val="30"/>
        <w:sz w:val="56"/>
      </w:rPr>
      <w:t>M</w:t>
    </w:r>
    <w:r>
      <w:rPr>
        <w:rFonts w:ascii="Arial" w:hAnsi="Arial"/>
        <w:b/>
        <w:spacing w:val="30"/>
        <w:sz w:val="28"/>
      </w:rPr>
      <w:t xml:space="preserve">assachusetts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ommunity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ollege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>ouncil</w:t>
    </w:r>
  </w:p>
  <w:tbl>
    <w:tblPr>
      <w:tblW w:w="927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92"/>
      <w:gridCol w:w="2494"/>
      <w:gridCol w:w="3384"/>
    </w:tblGrid>
    <w:tr w:rsidR="00D47146" w14:paraId="1D469C75" w14:textId="77777777">
      <w:tc>
        <w:tcPr>
          <w:tcW w:w="3427" w:type="dxa"/>
          <w:vAlign w:val="center"/>
        </w:tcPr>
        <w:p w14:paraId="08227314" w14:textId="77777777" w:rsidR="00D6350A" w:rsidRPr="00E13F0C" w:rsidRDefault="00E13F0C">
          <w:pPr>
            <w:spacing w:before="120"/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Claudine Barnes</w:t>
          </w:r>
          <w:r w:rsidR="00F14E4C" w:rsidRPr="00E13F0C">
            <w:rPr>
              <w:rFonts w:ascii="Arial" w:hAnsi="Arial"/>
              <w:sz w:val="22"/>
              <w:szCs w:val="22"/>
            </w:rPr>
            <w:t>, President</w:t>
          </w:r>
        </w:p>
        <w:p w14:paraId="2CA56E0E" w14:textId="77777777" w:rsidR="00D6350A" w:rsidRPr="00E13F0C" w:rsidRDefault="00E13F0C">
          <w:pPr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Joseph Nardoni,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Vice President</w:t>
          </w:r>
        </w:p>
        <w:p w14:paraId="617BD3DE" w14:textId="77777777" w:rsidR="00D6350A" w:rsidRDefault="00E13F0C">
          <w:pPr>
            <w:jc w:val="center"/>
            <w:rPr>
              <w:rFonts w:ascii="Arial" w:hAnsi="Arial"/>
              <w:sz w:val="18"/>
            </w:rPr>
          </w:pPr>
          <w:r w:rsidRPr="00E13F0C">
            <w:rPr>
              <w:rFonts w:ascii="Arial" w:hAnsi="Arial"/>
              <w:sz w:val="22"/>
              <w:szCs w:val="22"/>
            </w:rPr>
            <w:t>Colleen Avedikian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Secretary</w:t>
          </w:r>
        </w:p>
      </w:tc>
      <w:tc>
        <w:tcPr>
          <w:tcW w:w="2520" w:type="dxa"/>
          <w:vAlign w:val="center"/>
        </w:tcPr>
        <w:p w14:paraId="667BE21C" w14:textId="77777777" w:rsidR="00D6350A" w:rsidRDefault="00F14E4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9D6BD0" wp14:editId="693DBEC9">
                <wp:extent cx="1530350" cy="705485"/>
                <wp:effectExtent l="0" t="0" r="0" b="5715"/>
                <wp:docPr id="1" name="Picture 1" descr="MC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CC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399E2CAE" w14:textId="77777777" w:rsidR="00D6350A" w:rsidRDefault="00F14E4C">
          <w:pPr>
            <w:spacing w:before="120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Don Williams, Communications</w:t>
          </w:r>
        </w:p>
        <w:p w14:paraId="0424E741" w14:textId="77777777" w:rsidR="00D6350A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Dennis Fitzgerald, Grievance</w:t>
          </w:r>
        </w:p>
        <w:p w14:paraId="16C86C80" w14:textId="77777777" w:rsidR="00D6350A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Joseph Rizzo, Grievance</w:t>
          </w:r>
        </w:p>
        <w:p w14:paraId="21F733B5" w14:textId="77777777" w:rsidR="00D6350A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Hilaire Jean-Gilles, Research</w:t>
          </w:r>
        </w:p>
        <w:p w14:paraId="23876BFD" w14:textId="77777777" w:rsidR="00E13F0C" w:rsidRDefault="00E13F0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Tom Powers, Webmaster</w:t>
          </w:r>
        </w:p>
      </w:tc>
    </w:tr>
  </w:tbl>
  <w:p w14:paraId="38ECFC49" w14:textId="77777777" w:rsidR="00D6350A" w:rsidRDefault="00D6350A">
    <w:pPr>
      <w:pStyle w:val="Header"/>
      <w:pBdr>
        <w:bottom w:val="single" w:sz="4" w:space="1" w:color="auto"/>
      </w:pBdr>
      <w:rPr>
        <w:sz w:val="4"/>
      </w:rPr>
    </w:pPr>
  </w:p>
  <w:p w14:paraId="769756CE" w14:textId="77777777" w:rsidR="00D6350A" w:rsidRDefault="00D6350A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D43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54F5E"/>
    <w:multiLevelType w:val="multilevel"/>
    <w:tmpl w:val="3510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628FE"/>
    <w:multiLevelType w:val="hybridMultilevel"/>
    <w:tmpl w:val="BABAE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2E4F93"/>
    <w:multiLevelType w:val="multilevel"/>
    <w:tmpl w:val="0CA6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42546"/>
    <w:multiLevelType w:val="multilevel"/>
    <w:tmpl w:val="5242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E7B59"/>
    <w:multiLevelType w:val="multilevel"/>
    <w:tmpl w:val="96B2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70B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CC4FD6"/>
    <w:multiLevelType w:val="multilevel"/>
    <w:tmpl w:val="2B6E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D2523"/>
    <w:multiLevelType w:val="multilevel"/>
    <w:tmpl w:val="AC5C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2797E"/>
    <w:multiLevelType w:val="singleLevel"/>
    <w:tmpl w:val="3F9A43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5C0388"/>
    <w:multiLevelType w:val="multilevel"/>
    <w:tmpl w:val="53F4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D0016"/>
    <w:multiLevelType w:val="hybridMultilevel"/>
    <w:tmpl w:val="0DF25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D244FB"/>
    <w:multiLevelType w:val="hybridMultilevel"/>
    <w:tmpl w:val="6A2EDC58"/>
    <w:lvl w:ilvl="0" w:tplc="AF722F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2B579E"/>
    <w:multiLevelType w:val="multilevel"/>
    <w:tmpl w:val="083A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67270"/>
    <w:multiLevelType w:val="multilevel"/>
    <w:tmpl w:val="F972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663F4"/>
    <w:multiLevelType w:val="multilevel"/>
    <w:tmpl w:val="94D4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F4BDD"/>
    <w:multiLevelType w:val="hybridMultilevel"/>
    <w:tmpl w:val="50788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BF49B9"/>
    <w:multiLevelType w:val="multilevel"/>
    <w:tmpl w:val="EC1E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CD1746"/>
    <w:multiLevelType w:val="hybridMultilevel"/>
    <w:tmpl w:val="085C0D56"/>
    <w:lvl w:ilvl="0" w:tplc="B5CAB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32671F"/>
    <w:multiLevelType w:val="multilevel"/>
    <w:tmpl w:val="AB76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AD5C4C"/>
    <w:multiLevelType w:val="hybridMultilevel"/>
    <w:tmpl w:val="A67A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F13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1D04515"/>
    <w:multiLevelType w:val="multilevel"/>
    <w:tmpl w:val="0C0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C3F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7F3872"/>
    <w:multiLevelType w:val="multilevel"/>
    <w:tmpl w:val="56D4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974489">
    <w:abstractNumId w:val="23"/>
  </w:num>
  <w:num w:numId="2" w16cid:durableId="1071581046">
    <w:abstractNumId w:val="9"/>
  </w:num>
  <w:num w:numId="3" w16cid:durableId="1144810576">
    <w:abstractNumId w:val="6"/>
  </w:num>
  <w:num w:numId="4" w16cid:durableId="429199642">
    <w:abstractNumId w:val="21"/>
  </w:num>
  <w:num w:numId="5" w16cid:durableId="717054649">
    <w:abstractNumId w:val="0"/>
  </w:num>
  <w:num w:numId="6" w16cid:durableId="1361008130">
    <w:abstractNumId w:val="20"/>
  </w:num>
  <w:num w:numId="7" w16cid:durableId="836766948">
    <w:abstractNumId w:val="18"/>
  </w:num>
  <w:num w:numId="8" w16cid:durableId="49958336">
    <w:abstractNumId w:val="16"/>
  </w:num>
  <w:num w:numId="9" w16cid:durableId="152374194">
    <w:abstractNumId w:val="11"/>
  </w:num>
  <w:num w:numId="10" w16cid:durableId="1820071800">
    <w:abstractNumId w:val="12"/>
  </w:num>
  <w:num w:numId="11" w16cid:durableId="1484807883">
    <w:abstractNumId w:val="2"/>
  </w:num>
  <w:num w:numId="12" w16cid:durableId="676809093">
    <w:abstractNumId w:val="4"/>
  </w:num>
  <w:num w:numId="13" w16cid:durableId="2049840668">
    <w:abstractNumId w:val="13"/>
  </w:num>
  <w:num w:numId="14" w16cid:durableId="166288305">
    <w:abstractNumId w:val="19"/>
  </w:num>
  <w:num w:numId="15" w16cid:durableId="1117331494">
    <w:abstractNumId w:val="22"/>
  </w:num>
  <w:num w:numId="16" w16cid:durableId="1697080263">
    <w:abstractNumId w:val="24"/>
  </w:num>
  <w:num w:numId="17" w16cid:durableId="142507026">
    <w:abstractNumId w:val="5"/>
  </w:num>
  <w:num w:numId="18" w16cid:durableId="857431731">
    <w:abstractNumId w:val="17"/>
  </w:num>
  <w:num w:numId="19" w16cid:durableId="179055052">
    <w:abstractNumId w:val="14"/>
  </w:num>
  <w:num w:numId="20" w16cid:durableId="749891426">
    <w:abstractNumId w:val="10"/>
  </w:num>
  <w:num w:numId="21" w16cid:durableId="1625189426">
    <w:abstractNumId w:val="15"/>
  </w:num>
  <w:num w:numId="22" w16cid:durableId="1853108494">
    <w:abstractNumId w:val="1"/>
  </w:num>
  <w:num w:numId="23" w16cid:durableId="212469573">
    <w:abstractNumId w:val="8"/>
  </w:num>
  <w:num w:numId="24" w16cid:durableId="1730617652">
    <w:abstractNumId w:val="7"/>
  </w:num>
  <w:num w:numId="25" w16cid:durableId="854465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B"/>
    <w:rsid w:val="00012AB3"/>
    <w:rsid w:val="000133B8"/>
    <w:rsid w:val="00016415"/>
    <w:rsid w:val="00021627"/>
    <w:rsid w:val="00026793"/>
    <w:rsid w:val="00026CE6"/>
    <w:rsid w:val="000455AF"/>
    <w:rsid w:val="00060B58"/>
    <w:rsid w:val="00064C78"/>
    <w:rsid w:val="00072FF6"/>
    <w:rsid w:val="00092239"/>
    <w:rsid w:val="000A386A"/>
    <w:rsid w:val="000A3C46"/>
    <w:rsid w:val="000A42F6"/>
    <w:rsid w:val="000A4E1F"/>
    <w:rsid w:val="000B0470"/>
    <w:rsid w:val="000B1575"/>
    <w:rsid w:val="000B1C6B"/>
    <w:rsid w:val="000B2549"/>
    <w:rsid w:val="000B4434"/>
    <w:rsid w:val="000B656C"/>
    <w:rsid w:val="000C1E77"/>
    <w:rsid w:val="000D20DE"/>
    <w:rsid w:val="000F084F"/>
    <w:rsid w:val="000F7B2E"/>
    <w:rsid w:val="00110F66"/>
    <w:rsid w:val="00111ECA"/>
    <w:rsid w:val="0013114A"/>
    <w:rsid w:val="00131587"/>
    <w:rsid w:val="00137D6E"/>
    <w:rsid w:val="001420FF"/>
    <w:rsid w:val="00160E0D"/>
    <w:rsid w:val="00162850"/>
    <w:rsid w:val="001766C6"/>
    <w:rsid w:val="00180AEB"/>
    <w:rsid w:val="00181DAB"/>
    <w:rsid w:val="00187312"/>
    <w:rsid w:val="00197725"/>
    <w:rsid w:val="001B5BFF"/>
    <w:rsid w:val="001D6A16"/>
    <w:rsid w:val="001E333A"/>
    <w:rsid w:val="001E34C8"/>
    <w:rsid w:val="001E40A8"/>
    <w:rsid w:val="001F2950"/>
    <w:rsid w:val="001F7AFF"/>
    <w:rsid w:val="00201C35"/>
    <w:rsid w:val="0020405E"/>
    <w:rsid w:val="00206932"/>
    <w:rsid w:val="00217EE7"/>
    <w:rsid w:val="00223E56"/>
    <w:rsid w:val="00242640"/>
    <w:rsid w:val="00242C4E"/>
    <w:rsid w:val="00247CFC"/>
    <w:rsid w:val="00260C9B"/>
    <w:rsid w:val="00261021"/>
    <w:rsid w:val="002637DE"/>
    <w:rsid w:val="00266CB8"/>
    <w:rsid w:val="002743D7"/>
    <w:rsid w:val="00275AC4"/>
    <w:rsid w:val="002920A6"/>
    <w:rsid w:val="00294097"/>
    <w:rsid w:val="002A6F6A"/>
    <w:rsid w:val="002C1F33"/>
    <w:rsid w:val="002C4B9D"/>
    <w:rsid w:val="002D3384"/>
    <w:rsid w:val="002D5659"/>
    <w:rsid w:val="002E5838"/>
    <w:rsid w:val="002E6558"/>
    <w:rsid w:val="002F0C7C"/>
    <w:rsid w:val="003001C0"/>
    <w:rsid w:val="00302385"/>
    <w:rsid w:val="003034E3"/>
    <w:rsid w:val="00312D50"/>
    <w:rsid w:val="00317BE1"/>
    <w:rsid w:val="003318AC"/>
    <w:rsid w:val="00333499"/>
    <w:rsid w:val="0035288B"/>
    <w:rsid w:val="0037372C"/>
    <w:rsid w:val="00375FCF"/>
    <w:rsid w:val="00377FBA"/>
    <w:rsid w:val="003A0324"/>
    <w:rsid w:val="003A0B76"/>
    <w:rsid w:val="003C0F80"/>
    <w:rsid w:val="003C7B43"/>
    <w:rsid w:val="003D2773"/>
    <w:rsid w:val="003E65B7"/>
    <w:rsid w:val="003E7D23"/>
    <w:rsid w:val="003F5712"/>
    <w:rsid w:val="004121E4"/>
    <w:rsid w:val="00425FBC"/>
    <w:rsid w:val="00426C8A"/>
    <w:rsid w:val="004443D3"/>
    <w:rsid w:val="00444F9F"/>
    <w:rsid w:val="004465E5"/>
    <w:rsid w:val="004531F9"/>
    <w:rsid w:val="0047606D"/>
    <w:rsid w:val="00481E11"/>
    <w:rsid w:val="00485E07"/>
    <w:rsid w:val="004A04D1"/>
    <w:rsid w:val="004A3FD8"/>
    <w:rsid w:val="004B3ED5"/>
    <w:rsid w:val="004B5BDF"/>
    <w:rsid w:val="004C1B9C"/>
    <w:rsid w:val="004C5506"/>
    <w:rsid w:val="004C5D3F"/>
    <w:rsid w:val="004D0A43"/>
    <w:rsid w:val="004E6590"/>
    <w:rsid w:val="004E6870"/>
    <w:rsid w:val="00525BF1"/>
    <w:rsid w:val="005345B8"/>
    <w:rsid w:val="00536ABC"/>
    <w:rsid w:val="00537ABD"/>
    <w:rsid w:val="00547195"/>
    <w:rsid w:val="0057634C"/>
    <w:rsid w:val="00581734"/>
    <w:rsid w:val="00585985"/>
    <w:rsid w:val="00593D43"/>
    <w:rsid w:val="00593E73"/>
    <w:rsid w:val="005A1597"/>
    <w:rsid w:val="005B0E3A"/>
    <w:rsid w:val="005B10B5"/>
    <w:rsid w:val="005B4FE0"/>
    <w:rsid w:val="005C443E"/>
    <w:rsid w:val="005C48A7"/>
    <w:rsid w:val="005D79B9"/>
    <w:rsid w:val="00604AC6"/>
    <w:rsid w:val="00617EA7"/>
    <w:rsid w:val="0062049D"/>
    <w:rsid w:val="00623747"/>
    <w:rsid w:val="00631FAA"/>
    <w:rsid w:val="00633B83"/>
    <w:rsid w:val="006471A9"/>
    <w:rsid w:val="0065298E"/>
    <w:rsid w:val="00654AFD"/>
    <w:rsid w:val="00657D07"/>
    <w:rsid w:val="006668FD"/>
    <w:rsid w:val="00676BAF"/>
    <w:rsid w:val="00684BD8"/>
    <w:rsid w:val="006903CD"/>
    <w:rsid w:val="006C298C"/>
    <w:rsid w:val="006C39AC"/>
    <w:rsid w:val="006D0031"/>
    <w:rsid w:val="006E4E32"/>
    <w:rsid w:val="007050BC"/>
    <w:rsid w:val="00713EB5"/>
    <w:rsid w:val="00714F8E"/>
    <w:rsid w:val="007264B4"/>
    <w:rsid w:val="00730169"/>
    <w:rsid w:val="00734661"/>
    <w:rsid w:val="0073565F"/>
    <w:rsid w:val="007419F1"/>
    <w:rsid w:val="00741AF3"/>
    <w:rsid w:val="00743E3B"/>
    <w:rsid w:val="00747515"/>
    <w:rsid w:val="007523CC"/>
    <w:rsid w:val="00757372"/>
    <w:rsid w:val="00770180"/>
    <w:rsid w:val="00774FB5"/>
    <w:rsid w:val="00781B07"/>
    <w:rsid w:val="00790034"/>
    <w:rsid w:val="00790CDC"/>
    <w:rsid w:val="007973AA"/>
    <w:rsid w:val="007A6574"/>
    <w:rsid w:val="007B4E65"/>
    <w:rsid w:val="007D2A97"/>
    <w:rsid w:val="007F1886"/>
    <w:rsid w:val="00804456"/>
    <w:rsid w:val="00813012"/>
    <w:rsid w:val="0081374C"/>
    <w:rsid w:val="00814746"/>
    <w:rsid w:val="00825F49"/>
    <w:rsid w:val="00835409"/>
    <w:rsid w:val="0085736D"/>
    <w:rsid w:val="00870BDA"/>
    <w:rsid w:val="008733C7"/>
    <w:rsid w:val="00873AE9"/>
    <w:rsid w:val="008909CE"/>
    <w:rsid w:val="008A206C"/>
    <w:rsid w:val="008A6B0A"/>
    <w:rsid w:val="008C2E49"/>
    <w:rsid w:val="008C4B8F"/>
    <w:rsid w:val="008C6E5B"/>
    <w:rsid w:val="008D6844"/>
    <w:rsid w:val="008E1D29"/>
    <w:rsid w:val="008E4B1A"/>
    <w:rsid w:val="008E7B35"/>
    <w:rsid w:val="008F705B"/>
    <w:rsid w:val="009111BC"/>
    <w:rsid w:val="009145F2"/>
    <w:rsid w:val="009247FE"/>
    <w:rsid w:val="00924EB3"/>
    <w:rsid w:val="00930E9E"/>
    <w:rsid w:val="009470F0"/>
    <w:rsid w:val="00951A42"/>
    <w:rsid w:val="00952857"/>
    <w:rsid w:val="009630A7"/>
    <w:rsid w:val="009760E4"/>
    <w:rsid w:val="0099213B"/>
    <w:rsid w:val="009C7BD0"/>
    <w:rsid w:val="009E232E"/>
    <w:rsid w:val="009E5699"/>
    <w:rsid w:val="009F0E82"/>
    <w:rsid w:val="009F5735"/>
    <w:rsid w:val="009F680D"/>
    <w:rsid w:val="00A11E13"/>
    <w:rsid w:val="00A270FF"/>
    <w:rsid w:val="00A339CE"/>
    <w:rsid w:val="00A37E72"/>
    <w:rsid w:val="00A53A88"/>
    <w:rsid w:val="00A7041F"/>
    <w:rsid w:val="00A7594E"/>
    <w:rsid w:val="00A75ADE"/>
    <w:rsid w:val="00A90E1C"/>
    <w:rsid w:val="00A91A64"/>
    <w:rsid w:val="00A955F4"/>
    <w:rsid w:val="00A95698"/>
    <w:rsid w:val="00AB206E"/>
    <w:rsid w:val="00AB76FE"/>
    <w:rsid w:val="00AD13E4"/>
    <w:rsid w:val="00AD1542"/>
    <w:rsid w:val="00AD44A0"/>
    <w:rsid w:val="00AD72CD"/>
    <w:rsid w:val="00AE01FF"/>
    <w:rsid w:val="00AE06B6"/>
    <w:rsid w:val="00AE277B"/>
    <w:rsid w:val="00AF0D6E"/>
    <w:rsid w:val="00AF5CC1"/>
    <w:rsid w:val="00AF70FA"/>
    <w:rsid w:val="00B001D4"/>
    <w:rsid w:val="00B0051F"/>
    <w:rsid w:val="00B07B3F"/>
    <w:rsid w:val="00B2561D"/>
    <w:rsid w:val="00B42AC7"/>
    <w:rsid w:val="00B47B28"/>
    <w:rsid w:val="00B51D44"/>
    <w:rsid w:val="00B572EB"/>
    <w:rsid w:val="00B65490"/>
    <w:rsid w:val="00B66DF6"/>
    <w:rsid w:val="00B81ACB"/>
    <w:rsid w:val="00B8630B"/>
    <w:rsid w:val="00BA0FB0"/>
    <w:rsid w:val="00BA22AE"/>
    <w:rsid w:val="00BA30C5"/>
    <w:rsid w:val="00BA6745"/>
    <w:rsid w:val="00BB0590"/>
    <w:rsid w:val="00BB35B1"/>
    <w:rsid w:val="00BC69D9"/>
    <w:rsid w:val="00BD2062"/>
    <w:rsid w:val="00BD3273"/>
    <w:rsid w:val="00C029A1"/>
    <w:rsid w:val="00C02B5D"/>
    <w:rsid w:val="00C057C7"/>
    <w:rsid w:val="00C23919"/>
    <w:rsid w:val="00C44F16"/>
    <w:rsid w:val="00C554D9"/>
    <w:rsid w:val="00C7472E"/>
    <w:rsid w:val="00C74C54"/>
    <w:rsid w:val="00C8337F"/>
    <w:rsid w:val="00C8483E"/>
    <w:rsid w:val="00C84B16"/>
    <w:rsid w:val="00C85CB6"/>
    <w:rsid w:val="00CA205D"/>
    <w:rsid w:val="00CA56C3"/>
    <w:rsid w:val="00CB3FFD"/>
    <w:rsid w:val="00CB7501"/>
    <w:rsid w:val="00CC4778"/>
    <w:rsid w:val="00CD1F3F"/>
    <w:rsid w:val="00CD5CD6"/>
    <w:rsid w:val="00CE0068"/>
    <w:rsid w:val="00CF09AD"/>
    <w:rsid w:val="00CF6933"/>
    <w:rsid w:val="00D0006E"/>
    <w:rsid w:val="00D04D33"/>
    <w:rsid w:val="00D05693"/>
    <w:rsid w:val="00D2625D"/>
    <w:rsid w:val="00D30B8F"/>
    <w:rsid w:val="00D34290"/>
    <w:rsid w:val="00D41C0F"/>
    <w:rsid w:val="00D6350A"/>
    <w:rsid w:val="00D6603E"/>
    <w:rsid w:val="00D66D03"/>
    <w:rsid w:val="00D731CE"/>
    <w:rsid w:val="00D84FD9"/>
    <w:rsid w:val="00D86C4E"/>
    <w:rsid w:val="00D94997"/>
    <w:rsid w:val="00DA2547"/>
    <w:rsid w:val="00DA3D30"/>
    <w:rsid w:val="00DB618B"/>
    <w:rsid w:val="00DB7BF7"/>
    <w:rsid w:val="00DB7C01"/>
    <w:rsid w:val="00DC187A"/>
    <w:rsid w:val="00DC295E"/>
    <w:rsid w:val="00DD3FE1"/>
    <w:rsid w:val="00DD66C3"/>
    <w:rsid w:val="00DE7C97"/>
    <w:rsid w:val="00DF38F3"/>
    <w:rsid w:val="00E03A1F"/>
    <w:rsid w:val="00E10879"/>
    <w:rsid w:val="00E13F0C"/>
    <w:rsid w:val="00E24A35"/>
    <w:rsid w:val="00E25F02"/>
    <w:rsid w:val="00E279A1"/>
    <w:rsid w:val="00E32B96"/>
    <w:rsid w:val="00E37E52"/>
    <w:rsid w:val="00E426BB"/>
    <w:rsid w:val="00E64662"/>
    <w:rsid w:val="00E775E0"/>
    <w:rsid w:val="00E80F96"/>
    <w:rsid w:val="00E85AEE"/>
    <w:rsid w:val="00E916D4"/>
    <w:rsid w:val="00EA1CCC"/>
    <w:rsid w:val="00EA20A2"/>
    <w:rsid w:val="00EC5A54"/>
    <w:rsid w:val="00ED442E"/>
    <w:rsid w:val="00EE6C2B"/>
    <w:rsid w:val="00EE6E4E"/>
    <w:rsid w:val="00EF6EF4"/>
    <w:rsid w:val="00EF73AD"/>
    <w:rsid w:val="00F14E4C"/>
    <w:rsid w:val="00F1717C"/>
    <w:rsid w:val="00F24354"/>
    <w:rsid w:val="00F24EBD"/>
    <w:rsid w:val="00F25614"/>
    <w:rsid w:val="00F3356D"/>
    <w:rsid w:val="00F42F00"/>
    <w:rsid w:val="00F53797"/>
    <w:rsid w:val="00F54FA3"/>
    <w:rsid w:val="00F56D8F"/>
    <w:rsid w:val="00F6197F"/>
    <w:rsid w:val="00F6648E"/>
    <w:rsid w:val="00F76BA2"/>
    <w:rsid w:val="00F8178E"/>
    <w:rsid w:val="00F86C9E"/>
    <w:rsid w:val="00F96A34"/>
    <w:rsid w:val="00FA30D5"/>
    <w:rsid w:val="00FA32EB"/>
    <w:rsid w:val="00FA3891"/>
    <w:rsid w:val="00FB185A"/>
    <w:rsid w:val="00FC0951"/>
    <w:rsid w:val="00FD79BF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247A2"/>
  <w14:defaultImageDpi w14:val="300"/>
  <w15:docId w15:val="{13AFB8AE-F51B-43E3-BE1E-46ABBE6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2" w:color="auto"/>
        <w:bottom w:val="single" w:sz="4" w:space="1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17B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9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C1F33"/>
    <w:rPr>
      <w:sz w:val="24"/>
    </w:rPr>
  </w:style>
  <w:style w:type="paragraph" w:styleId="NoSpacing">
    <w:name w:val="No Spacing"/>
    <w:uiPriority w:val="1"/>
    <w:qFormat/>
    <w:rsid w:val="00631FAA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\Downloads\MCC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MCCC Letterhead</Template>
  <TotalTime>0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> </Company>
  <LinksUpToDate>false</LinksUpToDate>
  <CharactersWithSpaces>6442</CharactersWithSpaces>
  <SharedDoc>false</SharedDoc>
  <HLinks>
    <vt:vector size="6" baseType="variant">
      <vt:variant>
        <vt:i4>3014667</vt:i4>
      </vt:variant>
      <vt:variant>
        <vt:i4>1692</vt:i4>
      </vt:variant>
      <vt:variant>
        <vt:i4>1025</vt:i4>
      </vt:variant>
      <vt:variant>
        <vt:i4>1</vt:i4>
      </vt:variant>
      <vt:variant>
        <vt:lpwstr>MCCC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claud</dc:creator>
  <cp:keywords/>
  <cp:lastModifiedBy>colleenmavedikian@gmail.com</cp:lastModifiedBy>
  <cp:revision>2</cp:revision>
  <cp:lastPrinted>2005-03-26T19:51:00Z</cp:lastPrinted>
  <dcterms:created xsi:type="dcterms:W3CDTF">2025-08-19T21:19:00Z</dcterms:created>
  <dcterms:modified xsi:type="dcterms:W3CDTF">2025-08-19T21:19:00Z</dcterms:modified>
</cp:coreProperties>
</file>