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Pr="00851BAD" w:rsidRDefault="00317BE1">
      <w:pPr>
        <w:rPr>
          <w:szCs w:val="24"/>
        </w:rPr>
      </w:pPr>
    </w:p>
    <w:p w14:paraId="752AE8D9" w14:textId="348836DB" w:rsidR="00317BE1" w:rsidRPr="00851BAD" w:rsidRDefault="000B4905" w:rsidP="00317BE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Approved</w:t>
      </w:r>
      <w:r w:rsidR="00731F4F" w:rsidRPr="00851BAD">
        <w:rPr>
          <w:b/>
          <w:bCs/>
          <w:szCs w:val="24"/>
        </w:rPr>
        <w:t xml:space="preserve"> MCCC </w:t>
      </w:r>
      <w:r w:rsidR="00317BE1" w:rsidRPr="00851BAD">
        <w:rPr>
          <w:b/>
          <w:bCs/>
          <w:szCs w:val="24"/>
        </w:rPr>
        <w:t xml:space="preserve">Executive Committee Meeting </w:t>
      </w:r>
      <w:r w:rsidR="00734661" w:rsidRPr="00851BAD">
        <w:rPr>
          <w:b/>
          <w:bCs/>
          <w:szCs w:val="24"/>
        </w:rPr>
        <w:t>Minutes</w:t>
      </w:r>
    </w:p>
    <w:p w14:paraId="2CED2CB7" w14:textId="5A1B40A6" w:rsidR="00317BE1" w:rsidRPr="00851BAD" w:rsidRDefault="00616793" w:rsidP="00317BE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October 18</w:t>
      </w:r>
      <w:r w:rsidR="00D77D3C" w:rsidRPr="00851BAD">
        <w:rPr>
          <w:b/>
          <w:bCs/>
          <w:szCs w:val="24"/>
        </w:rPr>
        <w:t>,</w:t>
      </w:r>
      <w:r w:rsidR="007F708C" w:rsidRPr="00851BAD">
        <w:rPr>
          <w:b/>
          <w:bCs/>
          <w:szCs w:val="24"/>
        </w:rPr>
        <w:t xml:space="preserve"> </w:t>
      </w:r>
      <w:r w:rsidR="00C813A1">
        <w:rPr>
          <w:b/>
          <w:bCs/>
          <w:szCs w:val="24"/>
        </w:rPr>
        <w:t>2024</w:t>
      </w:r>
      <w:r w:rsidR="005D44BF">
        <w:rPr>
          <w:b/>
          <w:bCs/>
          <w:szCs w:val="24"/>
        </w:rPr>
        <w:t>,</w:t>
      </w:r>
      <w:r w:rsidR="00C813A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8</w:t>
      </w:r>
      <w:r w:rsidR="00B26A2B" w:rsidRPr="00851BAD">
        <w:rPr>
          <w:b/>
          <w:bCs/>
          <w:szCs w:val="24"/>
        </w:rPr>
        <w:t>:00a</w:t>
      </w:r>
      <w:r w:rsidR="007F708C" w:rsidRPr="00851BAD">
        <w:rPr>
          <w:b/>
          <w:bCs/>
          <w:szCs w:val="24"/>
        </w:rPr>
        <w:t>m</w:t>
      </w:r>
    </w:p>
    <w:p w14:paraId="503BF305" w14:textId="5F515B10" w:rsidR="00317BE1" w:rsidRPr="00851BAD" w:rsidRDefault="00317BE1" w:rsidP="00B26A2B">
      <w:pPr>
        <w:jc w:val="center"/>
        <w:rPr>
          <w:b/>
          <w:bCs/>
          <w:szCs w:val="24"/>
        </w:rPr>
      </w:pPr>
      <w:r w:rsidRPr="00851BAD">
        <w:rPr>
          <w:b/>
          <w:bCs/>
          <w:szCs w:val="24"/>
        </w:rPr>
        <w:t>Via Zoom</w:t>
      </w:r>
    </w:p>
    <w:p w14:paraId="26C1A4E7" w14:textId="77777777" w:rsidR="006C7261" w:rsidRPr="00851BAD" w:rsidRDefault="006C7261" w:rsidP="00734661">
      <w:pPr>
        <w:rPr>
          <w:szCs w:val="24"/>
        </w:rPr>
      </w:pPr>
    </w:p>
    <w:p w14:paraId="4AB02799" w14:textId="77777777" w:rsidR="00616793" w:rsidRDefault="006C7261" w:rsidP="00616793">
      <w:pPr>
        <w:rPr>
          <w:szCs w:val="24"/>
        </w:rPr>
      </w:pPr>
      <w:r w:rsidRPr="00851BAD">
        <w:rPr>
          <w:szCs w:val="24"/>
        </w:rPr>
        <w:t xml:space="preserve">Present: President Claudine Barnes, Vice President Joe Nardoni, </w:t>
      </w:r>
      <w:r w:rsidR="006D745C" w:rsidRPr="00851BAD">
        <w:rPr>
          <w:szCs w:val="24"/>
        </w:rPr>
        <w:t xml:space="preserve">Secretary Colleen Avedikian, </w:t>
      </w:r>
      <w:r w:rsidRPr="00851BAD">
        <w:rPr>
          <w:szCs w:val="24"/>
        </w:rPr>
        <w:t>E</w:t>
      </w:r>
      <w:r w:rsidR="006D745C" w:rsidRPr="00851BAD">
        <w:rPr>
          <w:szCs w:val="24"/>
        </w:rPr>
        <w:t xml:space="preserve">x Com </w:t>
      </w:r>
      <w:r w:rsidR="00B26A2B" w:rsidRPr="00851BAD">
        <w:rPr>
          <w:szCs w:val="24"/>
        </w:rPr>
        <w:t xml:space="preserve">Members </w:t>
      </w:r>
      <w:r w:rsidRPr="00851BAD">
        <w:rPr>
          <w:szCs w:val="24"/>
        </w:rPr>
        <w:t xml:space="preserve">At Large: Brian Falter, Candace Shivers, </w:t>
      </w:r>
      <w:r w:rsidR="00616793">
        <w:rPr>
          <w:szCs w:val="24"/>
        </w:rPr>
        <w:t xml:space="preserve">Jalal </w:t>
      </w:r>
      <w:hyperlink r:id="rId8" w:history="1">
        <w:r w:rsidR="00616793" w:rsidRPr="00E95CC1">
          <w:rPr>
            <w:rStyle w:val="Hyperlink"/>
            <w:color w:val="auto"/>
            <w:szCs w:val="24"/>
            <w:u w:val="none"/>
          </w:rPr>
          <w:t>Ghaemghami</w:t>
        </w:r>
      </w:hyperlink>
      <w:r w:rsidR="00616793">
        <w:rPr>
          <w:szCs w:val="24"/>
        </w:rPr>
        <w:t>.</w:t>
      </w:r>
    </w:p>
    <w:p w14:paraId="1BDD987D" w14:textId="62EC005B" w:rsidR="006C7261" w:rsidRPr="00851BAD" w:rsidRDefault="006C7261" w:rsidP="006C7261">
      <w:pPr>
        <w:rPr>
          <w:szCs w:val="24"/>
        </w:rPr>
      </w:pPr>
      <w:r w:rsidRPr="00851BAD">
        <w:rPr>
          <w:szCs w:val="24"/>
        </w:rPr>
        <w:t xml:space="preserve">and </w:t>
      </w:r>
      <w:r w:rsidR="00150C76">
        <w:rPr>
          <w:szCs w:val="24"/>
        </w:rPr>
        <w:t>Mark Linde</w:t>
      </w:r>
      <w:r w:rsidRPr="00851BAD">
        <w:rPr>
          <w:szCs w:val="24"/>
        </w:rPr>
        <w:t>.</w:t>
      </w:r>
    </w:p>
    <w:p w14:paraId="1F2FBCD8" w14:textId="6F330590" w:rsidR="006C7261" w:rsidRDefault="006C7261" w:rsidP="00C24905">
      <w:r w:rsidRPr="00851BAD">
        <w:rPr>
          <w:szCs w:val="24"/>
        </w:rPr>
        <w:t xml:space="preserve">Guests: Don Williams (Communications), </w:t>
      </w:r>
      <w:r w:rsidR="00150C76">
        <w:rPr>
          <w:szCs w:val="24"/>
        </w:rPr>
        <w:t>Tyler Rocco</w:t>
      </w:r>
      <w:r w:rsidRPr="00851BAD">
        <w:rPr>
          <w:szCs w:val="24"/>
        </w:rPr>
        <w:t xml:space="preserve"> (MTA FSO)</w:t>
      </w:r>
      <w:r w:rsidR="00150C76">
        <w:rPr>
          <w:szCs w:val="24"/>
        </w:rPr>
        <w:t>,</w:t>
      </w:r>
      <w:r w:rsidR="00315EEB">
        <w:rPr>
          <w:szCs w:val="24"/>
        </w:rPr>
        <w:t xml:space="preserve"> Bret Seferian (MTA FSO), Colleen Fitzpatrick (MTA FSO), Thomas Lee (MTA FSO)</w:t>
      </w:r>
      <w:r w:rsidR="009D4721">
        <w:rPr>
          <w:szCs w:val="24"/>
        </w:rPr>
        <w:t>.</w:t>
      </w:r>
    </w:p>
    <w:p w14:paraId="1DFCEBEE" w14:textId="77777777" w:rsidR="00363327" w:rsidRPr="00851BAD" w:rsidRDefault="00363327" w:rsidP="006C7261">
      <w:pPr>
        <w:rPr>
          <w:szCs w:val="24"/>
        </w:rPr>
      </w:pPr>
    </w:p>
    <w:p w14:paraId="4C918A91" w14:textId="0498BDAF" w:rsidR="00B26A2B" w:rsidRPr="00851BAD" w:rsidRDefault="00B26A2B" w:rsidP="00B26A2B">
      <w:pPr>
        <w:rPr>
          <w:szCs w:val="24"/>
        </w:rPr>
      </w:pPr>
      <w:r w:rsidRPr="00851BAD">
        <w:rPr>
          <w:szCs w:val="24"/>
        </w:rPr>
        <w:t xml:space="preserve">Called to order at </w:t>
      </w:r>
      <w:r w:rsidR="001C5676">
        <w:rPr>
          <w:szCs w:val="24"/>
        </w:rPr>
        <w:t>8:02 am</w:t>
      </w:r>
    </w:p>
    <w:p w14:paraId="69842B32" w14:textId="77777777" w:rsidR="00B26A2B" w:rsidRPr="00851BAD" w:rsidRDefault="00B26A2B" w:rsidP="006C7261">
      <w:pPr>
        <w:rPr>
          <w:szCs w:val="24"/>
        </w:rPr>
      </w:pPr>
    </w:p>
    <w:p w14:paraId="056C5E40" w14:textId="1255560F" w:rsidR="006C7261" w:rsidRDefault="006C7261" w:rsidP="006C7261">
      <w:pPr>
        <w:rPr>
          <w:szCs w:val="24"/>
        </w:rPr>
      </w:pPr>
      <w:r w:rsidRPr="00851BAD">
        <w:rPr>
          <w:szCs w:val="24"/>
        </w:rPr>
        <w:t xml:space="preserve">Adopted </w:t>
      </w:r>
      <w:r w:rsidR="003F7C1F">
        <w:rPr>
          <w:szCs w:val="24"/>
        </w:rPr>
        <w:t xml:space="preserve">the </w:t>
      </w:r>
      <w:r w:rsidR="00AB1179">
        <w:rPr>
          <w:szCs w:val="24"/>
        </w:rPr>
        <w:t xml:space="preserve">amended </w:t>
      </w:r>
      <w:r w:rsidRPr="00851BAD">
        <w:rPr>
          <w:szCs w:val="24"/>
        </w:rPr>
        <w:t xml:space="preserve">order of business by consensus. </w:t>
      </w:r>
    </w:p>
    <w:p w14:paraId="796AB9CF" w14:textId="77777777" w:rsidR="00B26A2B" w:rsidRPr="00851BAD" w:rsidRDefault="00B26A2B" w:rsidP="00616793">
      <w:pPr>
        <w:rPr>
          <w:b/>
          <w:bCs/>
          <w:szCs w:val="24"/>
        </w:rPr>
      </w:pPr>
    </w:p>
    <w:p w14:paraId="29685E12" w14:textId="01FC5C8B" w:rsidR="006C7261" w:rsidRPr="00851BAD" w:rsidRDefault="006C7261" w:rsidP="00B26A2B">
      <w:pPr>
        <w:ind w:left="720"/>
        <w:rPr>
          <w:b/>
          <w:bCs/>
          <w:szCs w:val="24"/>
        </w:rPr>
      </w:pPr>
      <w:r w:rsidRPr="00851BAD">
        <w:rPr>
          <w:b/>
          <w:bCs/>
          <w:szCs w:val="24"/>
        </w:rPr>
        <w:t>Motion:</w:t>
      </w:r>
      <w:r w:rsidRPr="00851BAD">
        <w:rPr>
          <w:szCs w:val="24"/>
        </w:rPr>
        <w:t xml:space="preserve"> To approve the minutes of the</w:t>
      </w:r>
      <w:r w:rsidR="00B0477A">
        <w:rPr>
          <w:szCs w:val="24"/>
        </w:rPr>
        <w:t xml:space="preserve"> </w:t>
      </w:r>
      <w:r w:rsidR="00616793">
        <w:rPr>
          <w:szCs w:val="24"/>
        </w:rPr>
        <w:t>September 6, 2024</w:t>
      </w:r>
      <w:r w:rsidRPr="00851BAD">
        <w:rPr>
          <w:szCs w:val="24"/>
        </w:rPr>
        <w:t xml:space="preserve">, </w:t>
      </w:r>
      <w:r w:rsidR="00333492" w:rsidRPr="00851BAD">
        <w:rPr>
          <w:szCs w:val="24"/>
        </w:rPr>
        <w:t xml:space="preserve">Ex Com </w:t>
      </w:r>
      <w:r w:rsidRPr="00851BAD">
        <w:rPr>
          <w:szCs w:val="24"/>
        </w:rPr>
        <w:t>meeting</w:t>
      </w:r>
      <w:r w:rsidR="0054023E" w:rsidRPr="00851BAD">
        <w:rPr>
          <w:szCs w:val="24"/>
        </w:rPr>
        <w:t xml:space="preserve"> </w:t>
      </w:r>
      <w:r w:rsidRPr="00851BAD">
        <w:rPr>
          <w:szCs w:val="24"/>
        </w:rPr>
        <w:t>(</w:t>
      </w:r>
      <w:r w:rsidR="00E7071E">
        <w:rPr>
          <w:szCs w:val="24"/>
        </w:rPr>
        <w:t>Nardoni/</w:t>
      </w:r>
      <w:r w:rsidR="00D321FA">
        <w:rPr>
          <w:szCs w:val="24"/>
        </w:rPr>
        <w:t>Falter</w:t>
      </w:r>
      <w:r w:rsidRPr="00851BAD">
        <w:rPr>
          <w:szCs w:val="24"/>
        </w:rPr>
        <w:t xml:space="preserve">). </w:t>
      </w:r>
      <w:r w:rsidRPr="00851BAD">
        <w:rPr>
          <w:b/>
          <w:bCs/>
          <w:szCs w:val="24"/>
        </w:rPr>
        <w:t>Passed.</w:t>
      </w:r>
    </w:p>
    <w:p w14:paraId="6B21B0B1" w14:textId="6DE19ED3" w:rsidR="00AB1179" w:rsidRPr="00337167" w:rsidRDefault="00616793" w:rsidP="00337167">
      <w:pPr>
        <w:spacing w:before="100" w:beforeAutospacing="1" w:after="100" w:afterAutospacing="1"/>
        <w:rPr>
          <w:i/>
          <w:iCs/>
          <w:szCs w:val="24"/>
        </w:rPr>
      </w:pPr>
      <w:r w:rsidRPr="00E7071E">
        <w:rPr>
          <w:i/>
          <w:iCs/>
          <w:szCs w:val="24"/>
        </w:rPr>
        <w:t>Nominations and Elections Timeline</w:t>
      </w:r>
      <w:r w:rsidR="00337167">
        <w:rPr>
          <w:i/>
          <w:iCs/>
          <w:szCs w:val="24"/>
        </w:rPr>
        <w:t xml:space="preserve">                                                                                                    </w:t>
      </w:r>
      <w:r w:rsidR="00E7071E">
        <w:t>Th</w:t>
      </w:r>
      <w:r w:rsidR="00D64736">
        <w:t xml:space="preserve">e spring </w:t>
      </w:r>
      <w:r w:rsidR="00337167">
        <w:t xml:space="preserve">2025 </w:t>
      </w:r>
      <w:r w:rsidR="00D64736">
        <w:t xml:space="preserve">election will focus on the following positions: </w:t>
      </w:r>
      <w:r w:rsidR="00FB04CC">
        <w:rPr>
          <w:rFonts w:ascii="Georgia" w:hAnsi="Georgia"/>
          <w:color w:val="222222"/>
          <w:shd w:val="clear" w:color="auto" w:fill="FFFFFF"/>
        </w:rPr>
        <w:t>one part-time/adjunct director, MCCC delegates to the MTA annual meeting, and MCCC delegates to the NEA representative assembly</w:t>
      </w:r>
      <w:r w:rsidR="00D64736">
        <w:rPr>
          <w:rFonts w:ascii="Georgia" w:hAnsi="Georgia"/>
          <w:color w:val="222222"/>
          <w:shd w:val="clear" w:color="auto" w:fill="FFFFFF"/>
        </w:rPr>
        <w:t xml:space="preserve">. </w:t>
      </w:r>
      <w:r w:rsidR="00AB1179" w:rsidRPr="00CB4FB5">
        <w:t>The</w:t>
      </w:r>
      <w:r w:rsidR="00D64736">
        <w:t xml:space="preserve"> t</w:t>
      </w:r>
      <w:r w:rsidR="00AB1179" w:rsidRPr="00CB4FB5">
        <w:t>imeline for nominations and elections</w:t>
      </w:r>
      <w:r w:rsidR="00D64736">
        <w:t xml:space="preserve"> will </w:t>
      </w:r>
      <w:r w:rsidR="00AB1179" w:rsidRPr="00CB4FB5">
        <w:t>mirror last year’s schedule.</w:t>
      </w:r>
      <w:r w:rsidR="004E3532">
        <w:t xml:space="preserve"> </w:t>
      </w:r>
      <w:r w:rsidR="00AB1179" w:rsidRPr="00CB4FB5">
        <w:t>Nominations will open on November 6 and close on February 6. Balloting will take place from March 10 to March 2.</w:t>
      </w:r>
      <w:r w:rsidR="004E3532">
        <w:t xml:space="preserve"> </w:t>
      </w:r>
      <w:r w:rsidR="00AB1179" w:rsidRPr="00CB4FB5">
        <w:t>All election materials will be posted on the website</w:t>
      </w:r>
      <w:r w:rsidR="002A1932" w:rsidRPr="00CB4FB5">
        <w:t>.</w:t>
      </w:r>
      <w:r w:rsidR="002A1932">
        <w:t xml:space="preserve"> </w:t>
      </w:r>
      <w:r w:rsidR="00D64736">
        <w:t xml:space="preserve">Claudine will send announcement to chapter leaders to forward on to members. </w:t>
      </w:r>
    </w:p>
    <w:p w14:paraId="72B9A03B" w14:textId="153A94BC" w:rsidR="00616793" w:rsidRPr="00337167" w:rsidRDefault="00337167" w:rsidP="00337167">
      <w:pPr>
        <w:spacing w:after="160" w:line="259" w:lineRule="auto"/>
        <w:ind w:left="720"/>
      </w:pPr>
      <w:r w:rsidRPr="00337167">
        <w:rPr>
          <w:b/>
          <w:bCs/>
        </w:rPr>
        <w:t>M</w:t>
      </w:r>
      <w:r w:rsidR="00AB1179" w:rsidRPr="00337167">
        <w:rPr>
          <w:b/>
          <w:bCs/>
        </w:rPr>
        <w:t>otion</w:t>
      </w:r>
      <w:r w:rsidRPr="00337167">
        <w:rPr>
          <w:b/>
          <w:bCs/>
        </w:rPr>
        <w:t>:</w:t>
      </w:r>
      <w:r>
        <w:t xml:space="preserve"> T</w:t>
      </w:r>
      <w:r w:rsidR="00AB1179" w:rsidRPr="00CB4FB5">
        <w:t xml:space="preserve">o recommend the </w:t>
      </w:r>
      <w:r>
        <w:t xml:space="preserve">nominations and elections </w:t>
      </w:r>
      <w:r w:rsidR="00AB1179" w:rsidRPr="00CB4FB5">
        <w:t>timeline to the Board of Directors</w:t>
      </w:r>
      <w:r>
        <w:t xml:space="preserve"> (Linde/Shivers). Passed.</w:t>
      </w:r>
    </w:p>
    <w:p w14:paraId="4BC8803C" w14:textId="7674B1E0" w:rsidR="00716B28" w:rsidRPr="00337167" w:rsidRDefault="00616793" w:rsidP="00337167">
      <w:pPr>
        <w:spacing w:before="100" w:beforeAutospacing="1" w:after="100" w:afterAutospacing="1"/>
        <w:rPr>
          <w:i/>
          <w:iCs/>
          <w:szCs w:val="24"/>
        </w:rPr>
      </w:pPr>
      <w:r w:rsidRPr="00337167">
        <w:rPr>
          <w:i/>
          <w:iCs/>
          <w:szCs w:val="24"/>
        </w:rPr>
        <w:t>Endorsement of Yes on 2 Ballot Initiative</w:t>
      </w:r>
      <w:r w:rsidR="00337167">
        <w:rPr>
          <w:i/>
          <w:iCs/>
          <w:szCs w:val="24"/>
        </w:rPr>
        <w:t xml:space="preserve">                                                                                                         </w:t>
      </w:r>
      <w:r w:rsidR="00716B28" w:rsidRPr="00CB4FB5">
        <w:t>The committee discussed endorsing the Yes on 2 ballot initiative.</w:t>
      </w:r>
    </w:p>
    <w:p w14:paraId="32C74175" w14:textId="262C346D" w:rsidR="00616793" w:rsidRPr="00642CEE" w:rsidRDefault="00642CEE" w:rsidP="00642CEE">
      <w:pPr>
        <w:spacing w:after="160" w:line="259" w:lineRule="auto"/>
        <w:ind w:left="720"/>
      </w:pPr>
      <w:r w:rsidRPr="00642CEE">
        <w:rPr>
          <w:b/>
          <w:bCs/>
        </w:rPr>
        <w:t>Motion:</w:t>
      </w:r>
      <w:r w:rsidR="00716B28" w:rsidRPr="00CB4FB5">
        <w:t xml:space="preserve"> </w:t>
      </w:r>
      <w:r>
        <w:t>T</w:t>
      </w:r>
      <w:r w:rsidR="00716B28" w:rsidRPr="00CB4FB5">
        <w:t xml:space="preserve">o </w:t>
      </w:r>
      <w:r>
        <w:t xml:space="preserve">officially </w:t>
      </w:r>
      <w:r w:rsidR="00716B28" w:rsidRPr="00CB4FB5">
        <w:t xml:space="preserve">endorse </w:t>
      </w:r>
      <w:r>
        <w:t xml:space="preserve">the Yes on 2 campaign (Shivers/Nardoni). </w:t>
      </w:r>
      <w:r w:rsidRPr="00642CEE">
        <w:rPr>
          <w:b/>
          <w:bCs/>
        </w:rPr>
        <w:t>Passed.</w:t>
      </w:r>
    </w:p>
    <w:p w14:paraId="433615C5" w14:textId="43CC3C00" w:rsidR="00CA493C" w:rsidRPr="00EB257A" w:rsidRDefault="00616793" w:rsidP="00EB257A">
      <w:pPr>
        <w:spacing w:before="100" w:beforeAutospacing="1" w:after="100" w:afterAutospacing="1"/>
        <w:rPr>
          <w:szCs w:val="24"/>
        </w:rPr>
      </w:pPr>
      <w:r w:rsidRPr="003A43FE">
        <w:rPr>
          <w:i/>
          <w:iCs/>
          <w:szCs w:val="24"/>
        </w:rPr>
        <w:t xml:space="preserve">November BOD </w:t>
      </w:r>
      <w:r w:rsidR="00642CEE" w:rsidRPr="003A43FE">
        <w:rPr>
          <w:i/>
          <w:iCs/>
          <w:szCs w:val="24"/>
        </w:rPr>
        <w:t xml:space="preserve">meeting                                                                                                                              </w:t>
      </w:r>
      <w:r w:rsidR="00CA493C" w:rsidRPr="00CB4FB5">
        <w:t>The committee discussed whether to hold the November board meeting in person or via Zoom.</w:t>
      </w:r>
      <w:r w:rsidR="00EB257A">
        <w:rPr>
          <w:szCs w:val="24"/>
        </w:rPr>
        <w:t xml:space="preserve"> </w:t>
      </w:r>
      <w:r w:rsidR="00CA493C" w:rsidRPr="00CB4FB5">
        <w:t>It was agreed that the meeting should be in person, possibly the last one in their current space.</w:t>
      </w:r>
    </w:p>
    <w:p w14:paraId="0CEE0C8C" w14:textId="1C565028" w:rsidR="00CA493C" w:rsidRPr="00CB4FB5" w:rsidRDefault="00EB257A" w:rsidP="00545D67">
      <w:pPr>
        <w:spacing w:after="160" w:line="259" w:lineRule="auto"/>
        <w:ind w:left="720"/>
      </w:pPr>
      <w:r w:rsidRPr="00545D67">
        <w:rPr>
          <w:b/>
          <w:bCs/>
        </w:rPr>
        <w:t>M</w:t>
      </w:r>
      <w:r w:rsidR="00CA493C" w:rsidRPr="00545D67">
        <w:rPr>
          <w:b/>
          <w:bCs/>
        </w:rPr>
        <w:t>otion</w:t>
      </w:r>
      <w:r w:rsidR="00EE6CE5" w:rsidRPr="00545D67">
        <w:rPr>
          <w:b/>
          <w:bCs/>
        </w:rPr>
        <w:t>:</w:t>
      </w:r>
      <w:r w:rsidR="00EE6CE5">
        <w:t xml:space="preserve"> T</w:t>
      </w:r>
      <w:r w:rsidR="00CA493C" w:rsidRPr="00CB4FB5">
        <w:t xml:space="preserve">o recommend </w:t>
      </w:r>
      <w:r w:rsidR="00545D67">
        <w:t>to the BOD that the November meeting be an</w:t>
      </w:r>
      <w:r w:rsidR="00CA493C" w:rsidRPr="00CB4FB5">
        <w:t xml:space="preserve"> in-person meeting </w:t>
      </w:r>
      <w:r w:rsidR="00545D67">
        <w:t xml:space="preserve"> (Nardoni/Linde). </w:t>
      </w:r>
      <w:r w:rsidR="00545D67" w:rsidRPr="00545D67">
        <w:rPr>
          <w:b/>
          <w:bCs/>
        </w:rPr>
        <w:t>Passed</w:t>
      </w:r>
    </w:p>
    <w:p w14:paraId="19E40E56" w14:textId="77777777" w:rsidR="005A2117" w:rsidRDefault="005A2117" w:rsidP="00A21563">
      <w:pPr>
        <w:rPr>
          <w:b/>
          <w:bCs/>
        </w:rPr>
      </w:pPr>
    </w:p>
    <w:p w14:paraId="541B2306" w14:textId="77777777" w:rsidR="005A2117" w:rsidRDefault="005A2117" w:rsidP="00A21563">
      <w:pPr>
        <w:rPr>
          <w:i/>
          <w:iCs/>
        </w:rPr>
      </w:pPr>
    </w:p>
    <w:p w14:paraId="7F7474D1" w14:textId="67055F05" w:rsidR="00A21563" w:rsidRPr="005A2117" w:rsidRDefault="00A21563" w:rsidP="00A21563">
      <w:pPr>
        <w:rPr>
          <w:i/>
          <w:iCs/>
        </w:rPr>
      </w:pPr>
      <w:r w:rsidRPr="005A2117">
        <w:rPr>
          <w:i/>
          <w:iCs/>
        </w:rPr>
        <w:lastRenderedPageBreak/>
        <w:t>Proposal for Action Dates</w:t>
      </w:r>
    </w:p>
    <w:p w14:paraId="093A86B7" w14:textId="5B23CA73" w:rsidR="00A21563" w:rsidRPr="00CB4FB5" w:rsidRDefault="00A21563" w:rsidP="005A2117">
      <w:pPr>
        <w:spacing w:after="160" w:line="259" w:lineRule="auto"/>
      </w:pPr>
      <w:r w:rsidRPr="00CB4FB5">
        <w:t>Discussion centered on potential dates for statewide actions related to MCCC campaigns, including events with press coverage and standouts across campuses.</w:t>
      </w:r>
      <w:r w:rsidR="005A2117">
        <w:t xml:space="preserve"> </w:t>
      </w:r>
      <w:r w:rsidRPr="00CB4FB5">
        <w:t>Proposed dates:</w:t>
      </w:r>
      <w:r w:rsidR="005A2117">
        <w:t xml:space="preserve"> </w:t>
      </w:r>
      <w:r w:rsidRPr="00CB4FB5">
        <w:t>November 19: Member meeting and press conference via Zoom.</w:t>
      </w:r>
      <w:r w:rsidR="005A2117">
        <w:t xml:space="preserve"> </w:t>
      </w:r>
      <w:r w:rsidRPr="00CB4FB5">
        <w:t>November 20: Standout at noon on various campuses.</w:t>
      </w:r>
      <w:r w:rsidR="005A2117">
        <w:t xml:space="preserve"> </w:t>
      </w:r>
      <w:r w:rsidRPr="00CB4FB5">
        <w:t>Plans include distributing MCCC swag and inviting speakers.</w:t>
      </w:r>
    </w:p>
    <w:p w14:paraId="254ECE42" w14:textId="0931AB3E" w:rsidR="00A21563" w:rsidRPr="00D36608" w:rsidRDefault="00A21563" w:rsidP="00A21563">
      <w:pPr>
        <w:rPr>
          <w:i/>
          <w:iCs/>
        </w:rPr>
      </w:pPr>
      <w:r w:rsidRPr="00D36608">
        <w:rPr>
          <w:i/>
          <w:iCs/>
        </w:rPr>
        <w:t>Contract Action Team Recruitment:</w:t>
      </w:r>
    </w:p>
    <w:p w14:paraId="7AA6CACC" w14:textId="50DEF71E" w:rsidR="00A21563" w:rsidRDefault="00A21563" w:rsidP="00D36608">
      <w:pPr>
        <w:spacing w:after="160" w:line="259" w:lineRule="auto"/>
      </w:pPr>
      <w:r w:rsidRPr="00CB4FB5">
        <w:t>The</w:t>
      </w:r>
      <w:r w:rsidR="00D36608">
        <w:t>re is a</w:t>
      </w:r>
      <w:r w:rsidRPr="00CB4FB5">
        <w:t xml:space="preserve"> need for chapters to recruit Contract Action Team (CAT) members</w:t>
      </w:r>
      <w:r w:rsidR="00DE7B83">
        <w:t xml:space="preserve"> for both Day and DCE</w:t>
      </w:r>
      <w:r w:rsidR="002A1932">
        <w:t xml:space="preserve">. </w:t>
      </w:r>
      <w:r w:rsidR="00DE7B83">
        <w:t>Claudine will mention this in her President’s Report at the BOD meeting later in day.</w:t>
      </w:r>
    </w:p>
    <w:p w14:paraId="1D1C9F14" w14:textId="22205814" w:rsidR="00DE7B83" w:rsidRDefault="00DE7B83" w:rsidP="00D36608">
      <w:pPr>
        <w:spacing w:after="160" w:line="259" w:lineRule="auto"/>
      </w:pPr>
      <w:r>
        <w:tab/>
        <w:t>Moved to Executive Session at 8:33am by consensus.</w:t>
      </w:r>
    </w:p>
    <w:p w14:paraId="18AEAC4F" w14:textId="51F298C4" w:rsidR="00DE7B83" w:rsidRDefault="00DE7B83" w:rsidP="00D36608">
      <w:pPr>
        <w:spacing w:after="160" w:line="259" w:lineRule="auto"/>
      </w:pPr>
      <w:r>
        <w:tab/>
        <w:t xml:space="preserve">Returned to </w:t>
      </w:r>
      <w:r w:rsidR="003A43FE">
        <w:t>Regular Session at 9:38am.</w:t>
      </w:r>
    </w:p>
    <w:p w14:paraId="60FF40E7" w14:textId="6B5DC3E3" w:rsidR="00616793" w:rsidRPr="003A43FE" w:rsidRDefault="003A43FE" w:rsidP="003A43FE">
      <w:pPr>
        <w:spacing w:after="160" w:line="259" w:lineRule="auto"/>
      </w:pPr>
      <w:r>
        <w:tab/>
      </w:r>
      <w:r w:rsidRPr="003A43FE">
        <w:rPr>
          <w:b/>
          <w:bCs/>
        </w:rPr>
        <w:t>Motion:</w:t>
      </w:r>
      <w:r>
        <w:t xml:space="preserve"> To adjourn meeting at 9:38am (Nardoni/Shivers)</w:t>
      </w:r>
      <w:r w:rsidR="002A1932">
        <w:t xml:space="preserve">. </w:t>
      </w:r>
      <w:r w:rsidRPr="003A43FE">
        <w:rPr>
          <w:b/>
          <w:bCs/>
        </w:rPr>
        <w:t>Passed</w:t>
      </w:r>
      <w:r>
        <w:t>.</w:t>
      </w:r>
    </w:p>
    <w:p w14:paraId="3C25173E" w14:textId="77777777" w:rsidR="00E72F7A" w:rsidRPr="00851BAD" w:rsidRDefault="00E72F7A" w:rsidP="006C7261">
      <w:pPr>
        <w:rPr>
          <w:szCs w:val="24"/>
        </w:rPr>
      </w:pPr>
    </w:p>
    <w:p w14:paraId="1CCCBC65" w14:textId="75F96CED" w:rsidR="006C7261" w:rsidRPr="00851BAD" w:rsidRDefault="006C7261" w:rsidP="006C7261">
      <w:pPr>
        <w:rPr>
          <w:szCs w:val="24"/>
        </w:rPr>
      </w:pPr>
      <w:r w:rsidRPr="00851BAD">
        <w:rPr>
          <w:szCs w:val="24"/>
        </w:rPr>
        <w:t>Respectfully submitted by Colleen Avedikian, MCCC Secretary</w:t>
      </w:r>
    </w:p>
    <w:p w14:paraId="423C3C2E" w14:textId="77777777" w:rsidR="006C7261" w:rsidRDefault="006C7261" w:rsidP="00734661"/>
    <w:p w14:paraId="2C380711" w14:textId="77777777" w:rsidR="00317BE1" w:rsidRDefault="00317BE1" w:rsidP="00317BE1"/>
    <w:p w14:paraId="0628B351" w14:textId="12A27955" w:rsidR="00247CFC" w:rsidRDefault="00247CFC" w:rsidP="00247CFC"/>
    <w:sectPr w:rsidR="00247CFC" w:rsidSect="00E6378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7192" w14:textId="77777777" w:rsidR="00EB7718" w:rsidRDefault="00EB7718">
      <w:r>
        <w:separator/>
      </w:r>
    </w:p>
  </w:endnote>
  <w:endnote w:type="continuationSeparator" w:id="0">
    <w:p w14:paraId="76304B9D" w14:textId="77777777" w:rsidR="00EB7718" w:rsidRDefault="00EB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4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7D0E8" w14:textId="62FDD74C" w:rsidR="00C135CF" w:rsidRDefault="00C1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B3D2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CD7C08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CD7C08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5F4E" w14:textId="77777777" w:rsidR="00EB7718" w:rsidRDefault="00EB7718">
      <w:r>
        <w:separator/>
      </w:r>
    </w:p>
  </w:footnote>
  <w:footnote w:type="continuationSeparator" w:id="0">
    <w:p w14:paraId="2B6E6A21" w14:textId="77777777" w:rsidR="00EB7718" w:rsidRDefault="00EB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54494DD1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1B3B3ED8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0E46FC4A" w:rsidR="00CD7C08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CD7C08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CD7C08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CD7C08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CD7C08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CD7C08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CD7C08" w:rsidRDefault="00CD7C08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CD7C08" w:rsidRDefault="00CD7C08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02FA"/>
    <w:multiLevelType w:val="multilevel"/>
    <w:tmpl w:val="B6DA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B2A1B"/>
    <w:multiLevelType w:val="multilevel"/>
    <w:tmpl w:val="23A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4219A"/>
    <w:multiLevelType w:val="multilevel"/>
    <w:tmpl w:val="A00C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83F8C"/>
    <w:multiLevelType w:val="multilevel"/>
    <w:tmpl w:val="261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C78AE"/>
    <w:multiLevelType w:val="multilevel"/>
    <w:tmpl w:val="03F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53E99"/>
    <w:multiLevelType w:val="multilevel"/>
    <w:tmpl w:val="56B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D1013"/>
    <w:multiLevelType w:val="multilevel"/>
    <w:tmpl w:val="C0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004D22"/>
    <w:multiLevelType w:val="multilevel"/>
    <w:tmpl w:val="AB9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766B5"/>
    <w:multiLevelType w:val="multilevel"/>
    <w:tmpl w:val="DD9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6D1A34"/>
    <w:multiLevelType w:val="multilevel"/>
    <w:tmpl w:val="E11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8490F"/>
    <w:multiLevelType w:val="multilevel"/>
    <w:tmpl w:val="0A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903F3"/>
    <w:multiLevelType w:val="multilevel"/>
    <w:tmpl w:val="84A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F200A0"/>
    <w:multiLevelType w:val="multilevel"/>
    <w:tmpl w:val="6556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1F5A0F"/>
    <w:multiLevelType w:val="multilevel"/>
    <w:tmpl w:val="682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81463"/>
    <w:multiLevelType w:val="multilevel"/>
    <w:tmpl w:val="AF2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F2498"/>
    <w:multiLevelType w:val="multilevel"/>
    <w:tmpl w:val="4B8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080B7F"/>
    <w:multiLevelType w:val="multilevel"/>
    <w:tmpl w:val="8FB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4489">
    <w:abstractNumId w:val="22"/>
  </w:num>
  <w:num w:numId="2" w16cid:durableId="1071581046">
    <w:abstractNumId w:val="11"/>
  </w:num>
  <w:num w:numId="3" w16cid:durableId="1144810576">
    <w:abstractNumId w:val="8"/>
  </w:num>
  <w:num w:numId="4" w16cid:durableId="429199642">
    <w:abstractNumId w:val="17"/>
  </w:num>
  <w:num w:numId="5" w16cid:durableId="717054649">
    <w:abstractNumId w:val="0"/>
  </w:num>
  <w:num w:numId="6" w16cid:durableId="1361008130">
    <w:abstractNumId w:val="16"/>
  </w:num>
  <w:num w:numId="7" w16cid:durableId="836766948">
    <w:abstractNumId w:val="14"/>
  </w:num>
  <w:num w:numId="8" w16cid:durableId="1599097313">
    <w:abstractNumId w:val="6"/>
  </w:num>
  <w:num w:numId="9" w16cid:durableId="1344625431">
    <w:abstractNumId w:val="19"/>
  </w:num>
  <w:num w:numId="10" w16cid:durableId="820076528">
    <w:abstractNumId w:val="21"/>
  </w:num>
  <w:num w:numId="11" w16cid:durableId="1033844044">
    <w:abstractNumId w:val="13"/>
  </w:num>
  <w:num w:numId="12" w16cid:durableId="857351577">
    <w:abstractNumId w:val="2"/>
  </w:num>
  <w:num w:numId="13" w16cid:durableId="1661226935">
    <w:abstractNumId w:val="7"/>
  </w:num>
  <w:num w:numId="14" w16cid:durableId="1357851035">
    <w:abstractNumId w:val="4"/>
  </w:num>
  <w:num w:numId="15" w16cid:durableId="787775379">
    <w:abstractNumId w:val="20"/>
  </w:num>
  <w:num w:numId="16" w16cid:durableId="748230355">
    <w:abstractNumId w:val="12"/>
  </w:num>
  <w:num w:numId="17" w16cid:durableId="606933134">
    <w:abstractNumId w:val="18"/>
  </w:num>
  <w:num w:numId="18" w16cid:durableId="611783101">
    <w:abstractNumId w:val="1"/>
  </w:num>
  <w:num w:numId="19" w16cid:durableId="382679198">
    <w:abstractNumId w:val="3"/>
  </w:num>
  <w:num w:numId="20" w16cid:durableId="875386834">
    <w:abstractNumId w:val="9"/>
  </w:num>
  <w:num w:numId="21" w16cid:durableId="1795829532">
    <w:abstractNumId w:val="15"/>
  </w:num>
  <w:num w:numId="22" w16cid:durableId="1205410884">
    <w:abstractNumId w:val="23"/>
  </w:num>
  <w:num w:numId="23" w16cid:durableId="572546034">
    <w:abstractNumId w:val="5"/>
  </w:num>
  <w:num w:numId="24" w16cid:durableId="1745640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05554"/>
    <w:rsid w:val="00012AB3"/>
    <w:rsid w:val="00023CEB"/>
    <w:rsid w:val="00025CE0"/>
    <w:rsid w:val="000311ED"/>
    <w:rsid w:val="00035A93"/>
    <w:rsid w:val="000369C7"/>
    <w:rsid w:val="000417E5"/>
    <w:rsid w:val="00046527"/>
    <w:rsid w:val="00052EC2"/>
    <w:rsid w:val="0006073D"/>
    <w:rsid w:val="00071210"/>
    <w:rsid w:val="00073A39"/>
    <w:rsid w:val="0007690F"/>
    <w:rsid w:val="00077E41"/>
    <w:rsid w:val="0009243F"/>
    <w:rsid w:val="0009261A"/>
    <w:rsid w:val="000A0687"/>
    <w:rsid w:val="000A140A"/>
    <w:rsid w:val="000B4114"/>
    <w:rsid w:val="000B4905"/>
    <w:rsid w:val="000D20DE"/>
    <w:rsid w:val="000D3C15"/>
    <w:rsid w:val="000F084F"/>
    <w:rsid w:val="000F5B03"/>
    <w:rsid w:val="0010250B"/>
    <w:rsid w:val="00105982"/>
    <w:rsid w:val="00111ECA"/>
    <w:rsid w:val="00122E8F"/>
    <w:rsid w:val="00124E5D"/>
    <w:rsid w:val="00133454"/>
    <w:rsid w:val="00133DC0"/>
    <w:rsid w:val="001351BC"/>
    <w:rsid w:val="001429A3"/>
    <w:rsid w:val="00142CD8"/>
    <w:rsid w:val="001456BF"/>
    <w:rsid w:val="00150C76"/>
    <w:rsid w:val="00161ACB"/>
    <w:rsid w:val="00180AEB"/>
    <w:rsid w:val="00185329"/>
    <w:rsid w:val="001925C6"/>
    <w:rsid w:val="001A2F2C"/>
    <w:rsid w:val="001A6340"/>
    <w:rsid w:val="001B0BFD"/>
    <w:rsid w:val="001B3BD7"/>
    <w:rsid w:val="001C0B51"/>
    <w:rsid w:val="001C5676"/>
    <w:rsid w:val="001D68D3"/>
    <w:rsid w:val="001D748E"/>
    <w:rsid w:val="001E333A"/>
    <w:rsid w:val="001F2505"/>
    <w:rsid w:val="001F2950"/>
    <w:rsid w:val="001F3020"/>
    <w:rsid w:val="00201C35"/>
    <w:rsid w:val="002132E2"/>
    <w:rsid w:val="00233986"/>
    <w:rsid w:val="002378A3"/>
    <w:rsid w:val="00242640"/>
    <w:rsid w:val="00247CFC"/>
    <w:rsid w:val="00250550"/>
    <w:rsid w:val="002505BE"/>
    <w:rsid w:val="00253265"/>
    <w:rsid w:val="00260C9B"/>
    <w:rsid w:val="002869EE"/>
    <w:rsid w:val="00287442"/>
    <w:rsid w:val="00294703"/>
    <w:rsid w:val="002962E7"/>
    <w:rsid w:val="002A1932"/>
    <w:rsid w:val="002A542B"/>
    <w:rsid w:val="002A76EA"/>
    <w:rsid w:val="002C78CA"/>
    <w:rsid w:val="002D060B"/>
    <w:rsid w:val="002D0B30"/>
    <w:rsid w:val="002E3F10"/>
    <w:rsid w:val="002E6558"/>
    <w:rsid w:val="002F1A46"/>
    <w:rsid w:val="002F1D82"/>
    <w:rsid w:val="002F2480"/>
    <w:rsid w:val="003001C0"/>
    <w:rsid w:val="00304F32"/>
    <w:rsid w:val="003106C7"/>
    <w:rsid w:val="00311598"/>
    <w:rsid w:val="00315EEB"/>
    <w:rsid w:val="00317BE1"/>
    <w:rsid w:val="003216DD"/>
    <w:rsid w:val="003218F4"/>
    <w:rsid w:val="00327BEE"/>
    <w:rsid w:val="00333492"/>
    <w:rsid w:val="00337167"/>
    <w:rsid w:val="00337FA7"/>
    <w:rsid w:val="003428BA"/>
    <w:rsid w:val="00345B2D"/>
    <w:rsid w:val="00346100"/>
    <w:rsid w:val="0034680E"/>
    <w:rsid w:val="00346AD6"/>
    <w:rsid w:val="003541ED"/>
    <w:rsid w:val="003610C9"/>
    <w:rsid w:val="00363327"/>
    <w:rsid w:val="00364E87"/>
    <w:rsid w:val="00370349"/>
    <w:rsid w:val="0037037D"/>
    <w:rsid w:val="0037372C"/>
    <w:rsid w:val="0037457A"/>
    <w:rsid w:val="00375FCF"/>
    <w:rsid w:val="00380A42"/>
    <w:rsid w:val="00380C84"/>
    <w:rsid w:val="00380E1E"/>
    <w:rsid w:val="00380EE2"/>
    <w:rsid w:val="003828F9"/>
    <w:rsid w:val="003967F7"/>
    <w:rsid w:val="003A07E6"/>
    <w:rsid w:val="003A0B76"/>
    <w:rsid w:val="003A43FE"/>
    <w:rsid w:val="003B151A"/>
    <w:rsid w:val="003B2965"/>
    <w:rsid w:val="003B4474"/>
    <w:rsid w:val="003C7EE0"/>
    <w:rsid w:val="003D094E"/>
    <w:rsid w:val="003D235C"/>
    <w:rsid w:val="003D3021"/>
    <w:rsid w:val="003D6088"/>
    <w:rsid w:val="003F33E1"/>
    <w:rsid w:val="003F7C1F"/>
    <w:rsid w:val="00410FFA"/>
    <w:rsid w:val="00423AD8"/>
    <w:rsid w:val="004252FF"/>
    <w:rsid w:val="00426561"/>
    <w:rsid w:val="004309F9"/>
    <w:rsid w:val="00430ED1"/>
    <w:rsid w:val="00430FAA"/>
    <w:rsid w:val="004461F2"/>
    <w:rsid w:val="00452C14"/>
    <w:rsid w:val="00460D0F"/>
    <w:rsid w:val="00462EED"/>
    <w:rsid w:val="0046489F"/>
    <w:rsid w:val="00472B04"/>
    <w:rsid w:val="00473D39"/>
    <w:rsid w:val="00475D91"/>
    <w:rsid w:val="0048235C"/>
    <w:rsid w:val="00484C44"/>
    <w:rsid w:val="00484E1E"/>
    <w:rsid w:val="0049626E"/>
    <w:rsid w:val="00497647"/>
    <w:rsid w:val="004A216A"/>
    <w:rsid w:val="004A6DD4"/>
    <w:rsid w:val="004C1B9C"/>
    <w:rsid w:val="004C2988"/>
    <w:rsid w:val="004C5D05"/>
    <w:rsid w:val="004C6713"/>
    <w:rsid w:val="004D098F"/>
    <w:rsid w:val="004D5082"/>
    <w:rsid w:val="004D5F74"/>
    <w:rsid w:val="004E3532"/>
    <w:rsid w:val="004F0564"/>
    <w:rsid w:val="004F43FF"/>
    <w:rsid w:val="004F50B9"/>
    <w:rsid w:val="004F7608"/>
    <w:rsid w:val="00505CCF"/>
    <w:rsid w:val="005105A0"/>
    <w:rsid w:val="00511126"/>
    <w:rsid w:val="005203CA"/>
    <w:rsid w:val="00520857"/>
    <w:rsid w:val="0052267D"/>
    <w:rsid w:val="00523A90"/>
    <w:rsid w:val="00526F0A"/>
    <w:rsid w:val="005345B8"/>
    <w:rsid w:val="00534F5F"/>
    <w:rsid w:val="00535A09"/>
    <w:rsid w:val="0054023E"/>
    <w:rsid w:val="00545449"/>
    <w:rsid w:val="00545D67"/>
    <w:rsid w:val="00546CDE"/>
    <w:rsid w:val="00546E34"/>
    <w:rsid w:val="00547195"/>
    <w:rsid w:val="00547242"/>
    <w:rsid w:val="00556842"/>
    <w:rsid w:val="0056089C"/>
    <w:rsid w:val="005616FC"/>
    <w:rsid w:val="005767C2"/>
    <w:rsid w:val="00592FCB"/>
    <w:rsid w:val="00593D43"/>
    <w:rsid w:val="00594B4C"/>
    <w:rsid w:val="005A1597"/>
    <w:rsid w:val="005A2117"/>
    <w:rsid w:val="005A3384"/>
    <w:rsid w:val="005B3FB2"/>
    <w:rsid w:val="005B4EF9"/>
    <w:rsid w:val="005B5E33"/>
    <w:rsid w:val="005C0071"/>
    <w:rsid w:val="005C2846"/>
    <w:rsid w:val="005C7535"/>
    <w:rsid w:val="005D1457"/>
    <w:rsid w:val="005D2E2E"/>
    <w:rsid w:val="005D3D1A"/>
    <w:rsid w:val="005D44BF"/>
    <w:rsid w:val="005F16BD"/>
    <w:rsid w:val="005F289C"/>
    <w:rsid w:val="005F360E"/>
    <w:rsid w:val="005F4C33"/>
    <w:rsid w:val="00606656"/>
    <w:rsid w:val="00616793"/>
    <w:rsid w:val="00621C1F"/>
    <w:rsid w:val="00621CC3"/>
    <w:rsid w:val="00623F30"/>
    <w:rsid w:val="00624351"/>
    <w:rsid w:val="006264B5"/>
    <w:rsid w:val="006265BB"/>
    <w:rsid w:val="006349D8"/>
    <w:rsid w:val="00634E47"/>
    <w:rsid w:val="006401C5"/>
    <w:rsid w:val="00640C99"/>
    <w:rsid w:val="00642CEE"/>
    <w:rsid w:val="0064327E"/>
    <w:rsid w:val="006463F6"/>
    <w:rsid w:val="006537D2"/>
    <w:rsid w:val="0065443C"/>
    <w:rsid w:val="00655D48"/>
    <w:rsid w:val="0065734F"/>
    <w:rsid w:val="00660876"/>
    <w:rsid w:val="006628FA"/>
    <w:rsid w:val="00665A7A"/>
    <w:rsid w:val="00665CF2"/>
    <w:rsid w:val="006664B0"/>
    <w:rsid w:val="00672E7E"/>
    <w:rsid w:val="00672FDF"/>
    <w:rsid w:val="0068747F"/>
    <w:rsid w:val="0069112B"/>
    <w:rsid w:val="00692121"/>
    <w:rsid w:val="00697084"/>
    <w:rsid w:val="006B05E6"/>
    <w:rsid w:val="006B104E"/>
    <w:rsid w:val="006C39AC"/>
    <w:rsid w:val="006C7261"/>
    <w:rsid w:val="006D745C"/>
    <w:rsid w:val="006E2284"/>
    <w:rsid w:val="006E2930"/>
    <w:rsid w:val="006E3547"/>
    <w:rsid w:val="006E6F10"/>
    <w:rsid w:val="006E7639"/>
    <w:rsid w:val="006E767D"/>
    <w:rsid w:val="007011EB"/>
    <w:rsid w:val="00716719"/>
    <w:rsid w:val="00716B28"/>
    <w:rsid w:val="00721ABD"/>
    <w:rsid w:val="00721BC9"/>
    <w:rsid w:val="00724577"/>
    <w:rsid w:val="0072524D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8F1"/>
    <w:rsid w:val="00757E72"/>
    <w:rsid w:val="00760946"/>
    <w:rsid w:val="007634DF"/>
    <w:rsid w:val="00763803"/>
    <w:rsid w:val="00764491"/>
    <w:rsid w:val="007645BC"/>
    <w:rsid w:val="00764F8D"/>
    <w:rsid w:val="00765ED0"/>
    <w:rsid w:val="00770180"/>
    <w:rsid w:val="00770AD7"/>
    <w:rsid w:val="00773346"/>
    <w:rsid w:val="0077535B"/>
    <w:rsid w:val="00780457"/>
    <w:rsid w:val="00793405"/>
    <w:rsid w:val="007973AA"/>
    <w:rsid w:val="007A1C65"/>
    <w:rsid w:val="007A3211"/>
    <w:rsid w:val="007A590D"/>
    <w:rsid w:val="007B2472"/>
    <w:rsid w:val="007B4291"/>
    <w:rsid w:val="007C3E83"/>
    <w:rsid w:val="007D191B"/>
    <w:rsid w:val="007D1A9C"/>
    <w:rsid w:val="007D38BA"/>
    <w:rsid w:val="007E5B59"/>
    <w:rsid w:val="007F1886"/>
    <w:rsid w:val="007F548F"/>
    <w:rsid w:val="007F5EE7"/>
    <w:rsid w:val="007F708C"/>
    <w:rsid w:val="008044C8"/>
    <w:rsid w:val="00804540"/>
    <w:rsid w:val="00823608"/>
    <w:rsid w:val="00825F49"/>
    <w:rsid w:val="00833DBA"/>
    <w:rsid w:val="00835409"/>
    <w:rsid w:val="00846031"/>
    <w:rsid w:val="008507E0"/>
    <w:rsid w:val="00851BAD"/>
    <w:rsid w:val="00856742"/>
    <w:rsid w:val="00864637"/>
    <w:rsid w:val="008655DB"/>
    <w:rsid w:val="008733C7"/>
    <w:rsid w:val="00874088"/>
    <w:rsid w:val="00881C64"/>
    <w:rsid w:val="008827DB"/>
    <w:rsid w:val="0089271D"/>
    <w:rsid w:val="00896A4C"/>
    <w:rsid w:val="008A090B"/>
    <w:rsid w:val="008B0D41"/>
    <w:rsid w:val="008B0D9B"/>
    <w:rsid w:val="008B75D7"/>
    <w:rsid w:val="008C0195"/>
    <w:rsid w:val="008C4DFD"/>
    <w:rsid w:val="008C55D3"/>
    <w:rsid w:val="008D3CAD"/>
    <w:rsid w:val="008D431B"/>
    <w:rsid w:val="008E0A1E"/>
    <w:rsid w:val="008E283C"/>
    <w:rsid w:val="008E7B35"/>
    <w:rsid w:val="008E7D5E"/>
    <w:rsid w:val="008F4D96"/>
    <w:rsid w:val="008F752A"/>
    <w:rsid w:val="009000EB"/>
    <w:rsid w:val="00907348"/>
    <w:rsid w:val="00911581"/>
    <w:rsid w:val="009145F2"/>
    <w:rsid w:val="009229D1"/>
    <w:rsid w:val="00932DA8"/>
    <w:rsid w:val="0094021C"/>
    <w:rsid w:val="00954664"/>
    <w:rsid w:val="009663A5"/>
    <w:rsid w:val="00966D30"/>
    <w:rsid w:val="009705D3"/>
    <w:rsid w:val="009728B6"/>
    <w:rsid w:val="00986ADF"/>
    <w:rsid w:val="009A7D04"/>
    <w:rsid w:val="009A7E34"/>
    <w:rsid w:val="009B3B25"/>
    <w:rsid w:val="009C2C19"/>
    <w:rsid w:val="009C7BD0"/>
    <w:rsid w:val="009D4721"/>
    <w:rsid w:val="009E299B"/>
    <w:rsid w:val="009E6C09"/>
    <w:rsid w:val="009F0E82"/>
    <w:rsid w:val="009F23AC"/>
    <w:rsid w:val="009F35F5"/>
    <w:rsid w:val="009F4DA0"/>
    <w:rsid w:val="00A00D77"/>
    <w:rsid w:val="00A05C83"/>
    <w:rsid w:val="00A11E13"/>
    <w:rsid w:val="00A12F77"/>
    <w:rsid w:val="00A1407E"/>
    <w:rsid w:val="00A21563"/>
    <w:rsid w:val="00A27210"/>
    <w:rsid w:val="00A30323"/>
    <w:rsid w:val="00A312EE"/>
    <w:rsid w:val="00A45B90"/>
    <w:rsid w:val="00A57F34"/>
    <w:rsid w:val="00A64049"/>
    <w:rsid w:val="00A67DAB"/>
    <w:rsid w:val="00A70573"/>
    <w:rsid w:val="00A71FFE"/>
    <w:rsid w:val="00AA322E"/>
    <w:rsid w:val="00AA4669"/>
    <w:rsid w:val="00AA5F62"/>
    <w:rsid w:val="00AB0B0B"/>
    <w:rsid w:val="00AB1179"/>
    <w:rsid w:val="00AB41F3"/>
    <w:rsid w:val="00AB505F"/>
    <w:rsid w:val="00AB62E4"/>
    <w:rsid w:val="00AD2390"/>
    <w:rsid w:val="00AD44A0"/>
    <w:rsid w:val="00AD72CD"/>
    <w:rsid w:val="00AE277B"/>
    <w:rsid w:val="00AF27B4"/>
    <w:rsid w:val="00AF3C67"/>
    <w:rsid w:val="00AF4558"/>
    <w:rsid w:val="00B0051F"/>
    <w:rsid w:val="00B00CBE"/>
    <w:rsid w:val="00B0362F"/>
    <w:rsid w:val="00B0477A"/>
    <w:rsid w:val="00B2198C"/>
    <w:rsid w:val="00B21F04"/>
    <w:rsid w:val="00B25723"/>
    <w:rsid w:val="00B26A2B"/>
    <w:rsid w:val="00B33EEB"/>
    <w:rsid w:val="00B362B6"/>
    <w:rsid w:val="00B41950"/>
    <w:rsid w:val="00B47B28"/>
    <w:rsid w:val="00B76674"/>
    <w:rsid w:val="00B819C9"/>
    <w:rsid w:val="00B8630B"/>
    <w:rsid w:val="00B92026"/>
    <w:rsid w:val="00BA12C6"/>
    <w:rsid w:val="00BA2C80"/>
    <w:rsid w:val="00BA33E8"/>
    <w:rsid w:val="00BB0590"/>
    <w:rsid w:val="00BB35B1"/>
    <w:rsid w:val="00BD2062"/>
    <w:rsid w:val="00BD25BD"/>
    <w:rsid w:val="00BD298C"/>
    <w:rsid w:val="00BE40ED"/>
    <w:rsid w:val="00BF2112"/>
    <w:rsid w:val="00C0076E"/>
    <w:rsid w:val="00C009C4"/>
    <w:rsid w:val="00C0138F"/>
    <w:rsid w:val="00C069F6"/>
    <w:rsid w:val="00C135CF"/>
    <w:rsid w:val="00C13A76"/>
    <w:rsid w:val="00C16F37"/>
    <w:rsid w:val="00C21840"/>
    <w:rsid w:val="00C223E5"/>
    <w:rsid w:val="00C24905"/>
    <w:rsid w:val="00C25151"/>
    <w:rsid w:val="00C25FE9"/>
    <w:rsid w:val="00C26F56"/>
    <w:rsid w:val="00C342D0"/>
    <w:rsid w:val="00C37B75"/>
    <w:rsid w:val="00C4680B"/>
    <w:rsid w:val="00C46B97"/>
    <w:rsid w:val="00C5533C"/>
    <w:rsid w:val="00C6721B"/>
    <w:rsid w:val="00C74C54"/>
    <w:rsid w:val="00C75B72"/>
    <w:rsid w:val="00C77068"/>
    <w:rsid w:val="00C807CD"/>
    <w:rsid w:val="00C813A1"/>
    <w:rsid w:val="00C847B5"/>
    <w:rsid w:val="00CA0CF6"/>
    <w:rsid w:val="00CA19B0"/>
    <w:rsid w:val="00CA493C"/>
    <w:rsid w:val="00CB7501"/>
    <w:rsid w:val="00CC04C3"/>
    <w:rsid w:val="00CC068B"/>
    <w:rsid w:val="00CC4A55"/>
    <w:rsid w:val="00CD5CD6"/>
    <w:rsid w:val="00CD7C08"/>
    <w:rsid w:val="00CE0068"/>
    <w:rsid w:val="00CF4873"/>
    <w:rsid w:val="00D0006E"/>
    <w:rsid w:val="00D105CE"/>
    <w:rsid w:val="00D130CD"/>
    <w:rsid w:val="00D14F48"/>
    <w:rsid w:val="00D1751A"/>
    <w:rsid w:val="00D321FA"/>
    <w:rsid w:val="00D33C0D"/>
    <w:rsid w:val="00D36608"/>
    <w:rsid w:val="00D40028"/>
    <w:rsid w:val="00D407E1"/>
    <w:rsid w:val="00D45B79"/>
    <w:rsid w:val="00D571B4"/>
    <w:rsid w:val="00D60361"/>
    <w:rsid w:val="00D61C07"/>
    <w:rsid w:val="00D64736"/>
    <w:rsid w:val="00D66B61"/>
    <w:rsid w:val="00D77D3C"/>
    <w:rsid w:val="00D855D3"/>
    <w:rsid w:val="00D9250A"/>
    <w:rsid w:val="00DA0157"/>
    <w:rsid w:val="00DA3D30"/>
    <w:rsid w:val="00DB618B"/>
    <w:rsid w:val="00DB6E04"/>
    <w:rsid w:val="00DB7470"/>
    <w:rsid w:val="00DB7BF7"/>
    <w:rsid w:val="00DC09BC"/>
    <w:rsid w:val="00DC295E"/>
    <w:rsid w:val="00DD3940"/>
    <w:rsid w:val="00DD394E"/>
    <w:rsid w:val="00DE2FCD"/>
    <w:rsid w:val="00DE7B83"/>
    <w:rsid w:val="00E026DC"/>
    <w:rsid w:val="00E03E25"/>
    <w:rsid w:val="00E077C9"/>
    <w:rsid w:val="00E13F0C"/>
    <w:rsid w:val="00E14A77"/>
    <w:rsid w:val="00E15A22"/>
    <w:rsid w:val="00E2448D"/>
    <w:rsid w:val="00E26054"/>
    <w:rsid w:val="00E30B8C"/>
    <w:rsid w:val="00E5435F"/>
    <w:rsid w:val="00E61523"/>
    <w:rsid w:val="00E63783"/>
    <w:rsid w:val="00E64902"/>
    <w:rsid w:val="00E7071E"/>
    <w:rsid w:val="00E72F7A"/>
    <w:rsid w:val="00E74DFD"/>
    <w:rsid w:val="00E77301"/>
    <w:rsid w:val="00E8018E"/>
    <w:rsid w:val="00E85AEE"/>
    <w:rsid w:val="00E91655"/>
    <w:rsid w:val="00E95CC1"/>
    <w:rsid w:val="00EA63D0"/>
    <w:rsid w:val="00EB1CE1"/>
    <w:rsid w:val="00EB1F9B"/>
    <w:rsid w:val="00EB257A"/>
    <w:rsid w:val="00EB7718"/>
    <w:rsid w:val="00EC0DDC"/>
    <w:rsid w:val="00EC4101"/>
    <w:rsid w:val="00EC6A33"/>
    <w:rsid w:val="00ED442E"/>
    <w:rsid w:val="00ED7B6D"/>
    <w:rsid w:val="00EE31A3"/>
    <w:rsid w:val="00EE6CE5"/>
    <w:rsid w:val="00EF01DB"/>
    <w:rsid w:val="00F00CEF"/>
    <w:rsid w:val="00F0732D"/>
    <w:rsid w:val="00F1240F"/>
    <w:rsid w:val="00F1283B"/>
    <w:rsid w:val="00F14E4C"/>
    <w:rsid w:val="00F15CFF"/>
    <w:rsid w:val="00F30300"/>
    <w:rsid w:val="00F36220"/>
    <w:rsid w:val="00F375AD"/>
    <w:rsid w:val="00F44A7C"/>
    <w:rsid w:val="00F51BEB"/>
    <w:rsid w:val="00F5364D"/>
    <w:rsid w:val="00F5715B"/>
    <w:rsid w:val="00F60863"/>
    <w:rsid w:val="00F8178E"/>
    <w:rsid w:val="00F92A7F"/>
    <w:rsid w:val="00F9393E"/>
    <w:rsid w:val="00FA4638"/>
    <w:rsid w:val="00FA4AFA"/>
    <w:rsid w:val="00FB04CC"/>
    <w:rsid w:val="00FB7DA3"/>
    <w:rsid w:val="00FC73E7"/>
    <w:rsid w:val="00FD50DC"/>
    <w:rsid w:val="00FD74C1"/>
    <w:rsid w:val="00FD79BF"/>
    <w:rsid w:val="00FE1FE6"/>
    <w:rsid w:val="00FE3BFA"/>
    <w:rsid w:val="00FE5765"/>
    <w:rsid w:val="00FE6457"/>
    <w:rsid w:val="00FF0ED3"/>
    <w:rsid w:val="00FF433D"/>
    <w:rsid w:val="00FF505F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135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fbdc27ad29e5afc8&amp;rlz=1C1VDKB_enUS1055US1055&amp;sxsrf=ADLYWIIqWPW8MN5k5iQd-cJl2R1RrX2OQg:1725411950310&amp;q=jalal+ghaemghami&amp;spell=1&amp;sa=X&amp;ved=2ahUKEwjAwo6zjKiIAxXijokEHdjVBUkQBSgAegQICRA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v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9B2-E747-49A2-8F50-B4A2C8E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3118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colleenmavedikian@gmail.com</cp:lastModifiedBy>
  <cp:revision>2</cp:revision>
  <cp:lastPrinted>2005-03-26T19:51:00Z</cp:lastPrinted>
  <dcterms:created xsi:type="dcterms:W3CDTF">2025-08-19T21:15:00Z</dcterms:created>
  <dcterms:modified xsi:type="dcterms:W3CDTF">2025-08-19T21:15:00Z</dcterms:modified>
</cp:coreProperties>
</file>